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1E" w:rsidRDefault="0011241E" w:rsidP="008B645B">
      <w:pPr>
        <w:tabs>
          <w:tab w:val="left" w:pos="3921"/>
        </w:tabs>
        <w:ind w:firstLine="709"/>
        <w:jc w:val="center"/>
        <w:rPr>
          <w:b/>
          <w:bCs/>
          <w:sz w:val="28"/>
          <w:szCs w:val="28"/>
        </w:rPr>
      </w:pPr>
    </w:p>
    <w:p w:rsidR="0011241E" w:rsidRPr="009E52C9" w:rsidRDefault="0011241E" w:rsidP="002C3681">
      <w:pPr>
        <w:jc w:val="both"/>
      </w:pPr>
      <w:r>
        <w:t xml:space="preserve">Согласовано                                                                                 Утверждено  </w:t>
      </w:r>
    </w:p>
    <w:p w:rsidR="0011241E" w:rsidRPr="00A94A8D" w:rsidRDefault="0011241E" w:rsidP="002C3681">
      <w:pPr>
        <w:jc w:val="both"/>
      </w:pPr>
      <w:r>
        <w:t>Заместитель директора</w:t>
      </w:r>
      <w:r w:rsidRPr="00A94A8D">
        <w:t xml:space="preserve">                                </w:t>
      </w:r>
      <w:r>
        <w:t xml:space="preserve">                                </w:t>
      </w:r>
      <w:r w:rsidRPr="00A94A8D">
        <w:t>Директор</w:t>
      </w:r>
      <w:r>
        <w:t xml:space="preserve"> МБОУ ДОД «ЦТТ»</w:t>
      </w:r>
    </w:p>
    <w:p w:rsidR="0011241E" w:rsidRDefault="0011241E" w:rsidP="002C3681">
      <w:pPr>
        <w:jc w:val="both"/>
      </w:pPr>
      <w:r>
        <w:t>д</w:t>
      </w:r>
      <w:r w:rsidRPr="00A94A8D">
        <w:t xml:space="preserve">епартамента образования                           </w:t>
      </w:r>
      <w:r>
        <w:t xml:space="preserve">                                  </w:t>
      </w:r>
    </w:p>
    <w:p w:rsidR="0011241E" w:rsidRPr="00A94A8D" w:rsidRDefault="0011241E" w:rsidP="002C3681">
      <w:pPr>
        <w:jc w:val="both"/>
      </w:pPr>
      <w:r>
        <w:t xml:space="preserve">мэрии </w:t>
      </w:r>
      <w:r w:rsidRPr="00A94A8D">
        <w:t xml:space="preserve">города Архангельска                        </w:t>
      </w:r>
      <w:r>
        <w:t xml:space="preserve">                                ______________А.А. Фомин</w:t>
      </w:r>
    </w:p>
    <w:p w:rsidR="0011241E" w:rsidRDefault="0011241E" w:rsidP="00582458">
      <w:pPr>
        <w:jc w:val="both"/>
      </w:pPr>
      <w:r w:rsidRPr="00A94A8D">
        <w:t>__________</w:t>
      </w:r>
      <w:r>
        <w:t xml:space="preserve">__Н.И. Коптяева                                                       </w:t>
      </w:r>
      <w:r>
        <w:rPr>
          <w:sz w:val="28"/>
          <w:szCs w:val="28"/>
          <w:lang w:eastAsia="en-US"/>
        </w:rPr>
        <w:t>«</w:t>
      </w:r>
      <w:r>
        <w:t xml:space="preserve">  </w:t>
      </w:r>
      <w:r>
        <w:rPr>
          <w:sz w:val="28"/>
          <w:szCs w:val="28"/>
          <w:lang w:eastAsia="en-US"/>
        </w:rPr>
        <w:t>»</w:t>
      </w:r>
      <w:r>
        <w:t>________________  2014</w:t>
      </w:r>
    </w:p>
    <w:p w:rsidR="0011241E" w:rsidRPr="00A94A8D" w:rsidRDefault="0011241E" w:rsidP="00582458">
      <w:pPr>
        <w:jc w:val="both"/>
      </w:pPr>
      <w:r>
        <w:t xml:space="preserve"> </w:t>
      </w:r>
      <w:r>
        <w:rPr>
          <w:sz w:val="28"/>
          <w:szCs w:val="28"/>
          <w:lang w:eastAsia="en-US"/>
        </w:rPr>
        <w:t>«</w:t>
      </w:r>
      <w:r>
        <w:t xml:space="preserve">  </w:t>
      </w:r>
      <w:r>
        <w:rPr>
          <w:sz w:val="28"/>
          <w:szCs w:val="28"/>
          <w:lang w:eastAsia="en-US"/>
        </w:rPr>
        <w:t>»</w:t>
      </w:r>
      <w:r>
        <w:t>________________  2014</w:t>
      </w:r>
    </w:p>
    <w:p w:rsidR="0011241E" w:rsidRDefault="0011241E" w:rsidP="00124F8D">
      <w:pPr>
        <w:tabs>
          <w:tab w:val="left" w:pos="3921"/>
        </w:tabs>
        <w:ind w:firstLine="709"/>
        <w:jc w:val="center"/>
        <w:rPr>
          <w:b/>
          <w:bCs/>
          <w:sz w:val="28"/>
          <w:szCs w:val="28"/>
        </w:rPr>
      </w:pPr>
    </w:p>
    <w:p w:rsidR="0011241E" w:rsidRPr="008B645B" w:rsidRDefault="0011241E" w:rsidP="00124F8D">
      <w:pPr>
        <w:tabs>
          <w:tab w:val="left" w:pos="3921"/>
        </w:tabs>
        <w:ind w:firstLine="709"/>
        <w:jc w:val="center"/>
        <w:rPr>
          <w:b/>
          <w:bCs/>
          <w:sz w:val="28"/>
          <w:szCs w:val="28"/>
        </w:rPr>
      </w:pPr>
      <w:r w:rsidRPr="008B645B">
        <w:rPr>
          <w:b/>
          <w:bCs/>
          <w:sz w:val="28"/>
          <w:szCs w:val="28"/>
        </w:rPr>
        <w:t>П О Л О Ж Е Н И Е</w:t>
      </w:r>
    </w:p>
    <w:p w:rsidR="0011241E" w:rsidRPr="00F429F4" w:rsidRDefault="0011241E" w:rsidP="00124F8D">
      <w:pPr>
        <w:tabs>
          <w:tab w:val="left" w:pos="3246"/>
          <w:tab w:val="center" w:pos="4677"/>
        </w:tabs>
        <w:ind w:firstLine="709"/>
        <w:jc w:val="center"/>
        <w:rPr>
          <w:b/>
          <w:bCs/>
          <w:sz w:val="28"/>
          <w:szCs w:val="28"/>
        </w:rPr>
      </w:pPr>
      <w:r w:rsidRPr="00F429F4">
        <w:rPr>
          <w:sz w:val="28"/>
          <w:szCs w:val="28"/>
        </w:rPr>
        <w:t>конкурса для учащихся «Уроки мужества «По улицам героев...», посвященный празднованию 70-летия Победы</w:t>
      </w:r>
    </w:p>
    <w:p w:rsidR="0011241E" w:rsidRPr="00F429F4" w:rsidRDefault="0011241E" w:rsidP="00124F8D">
      <w:pPr>
        <w:tabs>
          <w:tab w:val="left" w:pos="3246"/>
          <w:tab w:val="center" w:pos="4677"/>
        </w:tabs>
        <w:ind w:firstLine="709"/>
        <w:jc w:val="center"/>
        <w:rPr>
          <w:b/>
          <w:bCs/>
          <w:sz w:val="28"/>
          <w:szCs w:val="28"/>
        </w:rPr>
      </w:pPr>
    </w:p>
    <w:p w:rsidR="0011241E" w:rsidRDefault="0011241E" w:rsidP="00620DBC">
      <w:pPr>
        <w:tabs>
          <w:tab w:val="left" w:pos="3246"/>
          <w:tab w:val="center" w:pos="4677"/>
        </w:tabs>
        <w:ind w:firstLine="709"/>
        <w:jc w:val="center"/>
        <w:rPr>
          <w:b/>
          <w:bCs/>
          <w:sz w:val="28"/>
          <w:szCs w:val="28"/>
        </w:rPr>
      </w:pPr>
      <w:r w:rsidRPr="008B645B">
        <w:rPr>
          <w:b/>
          <w:bCs/>
          <w:sz w:val="28"/>
          <w:szCs w:val="28"/>
          <w:lang w:val="en-US"/>
        </w:rPr>
        <w:t>I</w:t>
      </w:r>
      <w:r w:rsidRPr="008B645B">
        <w:rPr>
          <w:b/>
          <w:bCs/>
          <w:sz w:val="28"/>
          <w:szCs w:val="28"/>
        </w:rPr>
        <w:t>. Общие положения</w:t>
      </w:r>
    </w:p>
    <w:p w:rsidR="0011241E" w:rsidRDefault="0011241E" w:rsidP="00620DBC">
      <w:pPr>
        <w:tabs>
          <w:tab w:val="left" w:pos="3246"/>
          <w:tab w:val="center" w:pos="4677"/>
        </w:tabs>
        <w:ind w:firstLine="709"/>
        <w:jc w:val="center"/>
        <w:rPr>
          <w:b/>
          <w:bCs/>
          <w:sz w:val="28"/>
          <w:szCs w:val="28"/>
        </w:rPr>
      </w:pPr>
    </w:p>
    <w:p w:rsidR="0011241E" w:rsidRPr="00F429F4" w:rsidRDefault="0011241E" w:rsidP="009021AE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1.1. Настоящее положение </w:t>
      </w:r>
      <w:r w:rsidRPr="008B645B">
        <w:rPr>
          <w:sz w:val="28"/>
          <w:szCs w:val="28"/>
        </w:rPr>
        <w:t xml:space="preserve">определяет правила организации и проведения </w:t>
      </w:r>
      <w:r>
        <w:rPr>
          <w:sz w:val="28"/>
          <w:szCs w:val="28"/>
          <w:lang w:eastAsia="en-US"/>
        </w:rPr>
        <w:t xml:space="preserve">городского </w:t>
      </w:r>
      <w:r w:rsidRPr="00F429F4">
        <w:rPr>
          <w:sz w:val="28"/>
          <w:szCs w:val="28"/>
        </w:rPr>
        <w:t>конкурса «Уроки мужества «П</w:t>
      </w:r>
      <w:r>
        <w:rPr>
          <w:sz w:val="28"/>
          <w:szCs w:val="28"/>
        </w:rPr>
        <w:t>о улицам героев...», посвященного</w:t>
      </w:r>
      <w:r w:rsidRPr="00F429F4">
        <w:rPr>
          <w:sz w:val="28"/>
          <w:szCs w:val="28"/>
        </w:rPr>
        <w:t xml:space="preserve"> празднованию 70-летия Победы</w:t>
      </w:r>
      <w:r>
        <w:rPr>
          <w:sz w:val="28"/>
          <w:szCs w:val="28"/>
        </w:rPr>
        <w:t xml:space="preserve"> (далее – к</w:t>
      </w:r>
      <w:r w:rsidRPr="008B645B">
        <w:rPr>
          <w:sz w:val="28"/>
          <w:szCs w:val="28"/>
        </w:rPr>
        <w:t>онкурс), условия участия,</w:t>
      </w:r>
      <w:r>
        <w:rPr>
          <w:sz w:val="28"/>
          <w:szCs w:val="28"/>
        </w:rPr>
        <w:t xml:space="preserve"> порядок подведения итогов конкурса</w:t>
      </w:r>
      <w:r w:rsidRPr="008B645B">
        <w:rPr>
          <w:sz w:val="28"/>
          <w:szCs w:val="28"/>
        </w:rPr>
        <w:t>.</w:t>
      </w:r>
    </w:p>
    <w:p w:rsidR="0011241E" w:rsidRDefault="0011241E" w:rsidP="009021AE">
      <w:pPr>
        <w:pStyle w:val="BodyText2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C0A87"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и </w:t>
      </w:r>
      <w:r w:rsidRPr="009D451D">
        <w:rPr>
          <w:b/>
          <w:bCs/>
          <w:sz w:val="28"/>
          <w:szCs w:val="28"/>
        </w:rPr>
        <w:t xml:space="preserve">задачи </w:t>
      </w:r>
      <w:r w:rsidRPr="009D451D">
        <w:rPr>
          <w:sz w:val="28"/>
          <w:szCs w:val="28"/>
        </w:rPr>
        <w:t xml:space="preserve">конкурса: </w:t>
      </w:r>
      <w:r>
        <w:rPr>
          <w:sz w:val="28"/>
          <w:szCs w:val="28"/>
        </w:rPr>
        <w:t>р</w:t>
      </w:r>
      <w:r w:rsidRPr="00CC5D5F">
        <w:rPr>
          <w:sz w:val="28"/>
          <w:szCs w:val="28"/>
        </w:rPr>
        <w:t>азвитие и укрепление основ патриотического воспитания</w:t>
      </w:r>
      <w:r w:rsidRPr="009021AE">
        <w:rPr>
          <w:sz w:val="28"/>
          <w:szCs w:val="28"/>
        </w:rPr>
        <w:t xml:space="preserve"> у учащихся </w:t>
      </w:r>
      <w:r w:rsidRPr="009021AE">
        <w:rPr>
          <w:color w:val="000000"/>
          <w:sz w:val="28"/>
          <w:szCs w:val="28"/>
        </w:rPr>
        <w:t xml:space="preserve">муниципальных образовательных </w:t>
      </w:r>
      <w:r>
        <w:rPr>
          <w:color w:val="000000"/>
          <w:sz w:val="28"/>
          <w:szCs w:val="28"/>
        </w:rPr>
        <w:t xml:space="preserve">организаций </w:t>
      </w:r>
      <w:r w:rsidRPr="009021AE">
        <w:rPr>
          <w:color w:val="000000"/>
          <w:sz w:val="28"/>
          <w:szCs w:val="28"/>
        </w:rPr>
        <w:t xml:space="preserve"> муниципального образования "Город Архангельск", реализующих программы начального общего, основного общего, среднего общего образования, дополнительные общеразвивающие программы, находящихся в ведении департамента образования мэрии города Архангельска (да</w:t>
      </w:r>
      <w:r>
        <w:rPr>
          <w:color w:val="000000"/>
          <w:sz w:val="28"/>
          <w:szCs w:val="28"/>
        </w:rPr>
        <w:t>лее – образовательные организации</w:t>
      </w:r>
      <w:r w:rsidRPr="009021AE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  <w:r w:rsidRPr="00CC5D5F">
        <w:rPr>
          <w:sz w:val="28"/>
          <w:szCs w:val="28"/>
        </w:rPr>
        <w:t xml:space="preserve"> формирование активной жизненной позиции и патриотического сознания</w:t>
      </w:r>
      <w:r w:rsidRPr="009021AE">
        <w:rPr>
          <w:sz w:val="28"/>
          <w:szCs w:val="28"/>
        </w:rPr>
        <w:t xml:space="preserve"> </w:t>
      </w:r>
      <w:r w:rsidRPr="00CC5D5F">
        <w:rPr>
          <w:sz w:val="28"/>
          <w:szCs w:val="28"/>
        </w:rPr>
        <w:t>детей и подростков; интереса и уважения к историческому и духовному наследию России</w:t>
      </w:r>
      <w:r w:rsidRPr="009021AE">
        <w:rPr>
          <w:sz w:val="28"/>
          <w:szCs w:val="28"/>
        </w:rPr>
        <w:t>.</w:t>
      </w:r>
    </w:p>
    <w:p w:rsidR="0011241E" w:rsidRDefault="0011241E" w:rsidP="009021AE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конкурсе принимают участие учащиеся образовательных организаций  (далее – участники)  в </w:t>
      </w:r>
      <w:r w:rsidRPr="008203ED">
        <w:rPr>
          <w:b/>
          <w:bCs/>
          <w:sz w:val="28"/>
          <w:szCs w:val="28"/>
        </w:rPr>
        <w:t>трех возрастных</w:t>
      </w:r>
      <w:r>
        <w:rPr>
          <w:sz w:val="28"/>
          <w:szCs w:val="28"/>
        </w:rPr>
        <w:t xml:space="preserve"> категориях:</w:t>
      </w:r>
    </w:p>
    <w:p w:rsidR="0011241E" w:rsidRDefault="0011241E" w:rsidP="00FF0444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D69">
        <w:rPr>
          <w:sz w:val="28"/>
          <w:szCs w:val="28"/>
        </w:rPr>
        <w:t>1-</w:t>
      </w:r>
      <w:r>
        <w:rPr>
          <w:sz w:val="28"/>
          <w:szCs w:val="28"/>
        </w:rPr>
        <w:t xml:space="preserve">я возрастная категория: 6-8 </w:t>
      </w:r>
      <w:r w:rsidRPr="00872D69">
        <w:rPr>
          <w:sz w:val="28"/>
          <w:szCs w:val="28"/>
        </w:rPr>
        <w:t>лет</w:t>
      </w:r>
      <w:r>
        <w:rPr>
          <w:sz w:val="28"/>
          <w:szCs w:val="28"/>
        </w:rPr>
        <w:t>;</w:t>
      </w:r>
    </w:p>
    <w:p w:rsidR="0011241E" w:rsidRDefault="0011241E" w:rsidP="00FF0444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D69">
        <w:rPr>
          <w:sz w:val="28"/>
          <w:szCs w:val="28"/>
        </w:rPr>
        <w:t>2-</w:t>
      </w:r>
      <w:r>
        <w:rPr>
          <w:sz w:val="28"/>
          <w:szCs w:val="28"/>
        </w:rPr>
        <w:t>я возрастная категория: 8-12</w:t>
      </w:r>
      <w:r w:rsidRPr="00872D69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11241E" w:rsidRPr="00872D69" w:rsidRDefault="0011241E" w:rsidP="00FF0444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D69">
        <w:rPr>
          <w:sz w:val="28"/>
          <w:szCs w:val="28"/>
        </w:rPr>
        <w:t>3-</w:t>
      </w:r>
      <w:r>
        <w:rPr>
          <w:sz w:val="28"/>
          <w:szCs w:val="28"/>
        </w:rPr>
        <w:t>я возрастная категория: 13</w:t>
      </w:r>
      <w:r w:rsidRPr="00872D69">
        <w:rPr>
          <w:sz w:val="28"/>
          <w:szCs w:val="28"/>
        </w:rPr>
        <w:t xml:space="preserve"> лет и старше</w:t>
      </w:r>
      <w:r>
        <w:rPr>
          <w:sz w:val="28"/>
          <w:szCs w:val="28"/>
        </w:rPr>
        <w:t>.</w:t>
      </w:r>
    </w:p>
    <w:p w:rsidR="0011241E" w:rsidRPr="008B645B" w:rsidRDefault="0011241E" w:rsidP="00124F8D">
      <w:pPr>
        <w:ind w:firstLine="709"/>
        <w:jc w:val="both"/>
        <w:rPr>
          <w:sz w:val="16"/>
          <w:szCs w:val="16"/>
        </w:rPr>
      </w:pPr>
    </w:p>
    <w:p w:rsidR="0011241E" w:rsidRPr="008B645B" w:rsidRDefault="0011241E" w:rsidP="00604B43">
      <w:pPr>
        <w:tabs>
          <w:tab w:val="left" w:pos="2082"/>
        </w:tabs>
        <w:ind w:firstLine="709"/>
        <w:jc w:val="center"/>
        <w:rPr>
          <w:b/>
          <w:bCs/>
          <w:sz w:val="28"/>
          <w:szCs w:val="28"/>
        </w:rPr>
      </w:pPr>
      <w:r w:rsidRPr="008B645B">
        <w:rPr>
          <w:b/>
          <w:bCs/>
          <w:sz w:val="28"/>
          <w:szCs w:val="28"/>
          <w:lang w:val="en-US"/>
        </w:rPr>
        <w:t>II</w:t>
      </w:r>
      <w:r w:rsidRPr="008B645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8B645B">
        <w:rPr>
          <w:b/>
          <w:bCs/>
          <w:sz w:val="28"/>
          <w:szCs w:val="28"/>
        </w:rPr>
        <w:t>Порядок организации и проведения конкурса</w:t>
      </w:r>
    </w:p>
    <w:p w:rsidR="0011241E" w:rsidRPr="008B645B" w:rsidRDefault="0011241E" w:rsidP="00124F8D">
      <w:pPr>
        <w:ind w:firstLine="709"/>
        <w:jc w:val="both"/>
        <w:rPr>
          <w:b/>
          <w:bCs/>
          <w:sz w:val="16"/>
          <w:szCs w:val="16"/>
        </w:rPr>
      </w:pPr>
    </w:p>
    <w:p w:rsidR="0011241E" w:rsidRPr="009B75F7" w:rsidRDefault="0011241E" w:rsidP="009021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Организатором </w:t>
      </w:r>
      <w:r w:rsidRPr="008B645B">
        <w:rPr>
          <w:sz w:val="28"/>
          <w:szCs w:val="28"/>
        </w:rPr>
        <w:t>ко</w:t>
      </w:r>
      <w:r>
        <w:rPr>
          <w:sz w:val="28"/>
          <w:szCs w:val="28"/>
        </w:rPr>
        <w:t>нкурса является муниципальное бюджетное образовательное учреждение дополнительного образования детей муниципального образования «Город Архангельск» «Центр технического творчества и досуга школьников» (далее – МБОУ ДОД «ЦТТ») – опорное учреждение  системы образования города Архангельска по реализации проекта «</w:t>
      </w:r>
      <w:r w:rsidRPr="00BF1018">
        <w:rPr>
          <w:sz w:val="28"/>
          <w:szCs w:val="28"/>
        </w:rPr>
        <w:t>Проектно-программное сопровождение педагогов, реализующих принципы военно-патриотической и военно-технической направленностей, основ начальной военной, спортивной прикладной подготовки в рамках физкультурно-спортивного комплекса (ГТО) на базе образовательных организаций города Архангельска»</w:t>
      </w:r>
      <w:r w:rsidRPr="009B75F7">
        <w:rPr>
          <w:sz w:val="28"/>
          <w:szCs w:val="28"/>
        </w:rPr>
        <w:t>.</w:t>
      </w:r>
    </w:p>
    <w:p w:rsidR="0011241E" w:rsidRDefault="0011241E" w:rsidP="009021AE">
      <w:pPr>
        <w:ind w:firstLine="708"/>
        <w:jc w:val="both"/>
        <w:rPr>
          <w:sz w:val="28"/>
          <w:szCs w:val="28"/>
        </w:rPr>
      </w:pPr>
      <w:r w:rsidRPr="008B645B">
        <w:rPr>
          <w:sz w:val="28"/>
          <w:szCs w:val="28"/>
        </w:rPr>
        <w:t>2.2.</w:t>
      </w:r>
      <w:r w:rsidRPr="000E5380">
        <w:rPr>
          <w:b/>
          <w:bCs/>
          <w:sz w:val="28"/>
          <w:szCs w:val="28"/>
        </w:rPr>
        <w:t xml:space="preserve"> Организатор</w:t>
      </w:r>
      <w:r>
        <w:rPr>
          <w:sz w:val="28"/>
          <w:szCs w:val="28"/>
        </w:rPr>
        <w:t xml:space="preserve"> конкурса:</w:t>
      </w:r>
    </w:p>
    <w:p w:rsidR="0011241E" w:rsidRDefault="0011241E" w:rsidP="009B75F7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и методическое руководство;</w:t>
      </w:r>
    </w:p>
    <w:p w:rsidR="0011241E" w:rsidRDefault="0011241E" w:rsidP="009B75F7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формирует состав жюри конкурса;</w:t>
      </w:r>
    </w:p>
    <w:p w:rsidR="0011241E" w:rsidRDefault="0011241E" w:rsidP="009B75F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 регистрацию участников конкурса и осуществляет прием конкурсных материалов;</w:t>
      </w:r>
    </w:p>
    <w:p w:rsidR="0011241E" w:rsidRDefault="0011241E" w:rsidP="009B7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подводит итоги и утверждает итоговый протокол. </w:t>
      </w:r>
    </w:p>
    <w:p w:rsidR="0011241E" w:rsidRDefault="0011241E" w:rsidP="009021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Конкурс </w:t>
      </w:r>
      <w:r w:rsidRPr="008B645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B846B3">
        <w:rPr>
          <w:b/>
          <w:bCs/>
          <w:sz w:val="28"/>
          <w:szCs w:val="28"/>
        </w:rPr>
        <w:t>с 17 ноября по 15 декабря 2014 года</w:t>
      </w:r>
      <w:r>
        <w:rPr>
          <w:sz w:val="28"/>
          <w:szCs w:val="28"/>
        </w:rPr>
        <w:t xml:space="preserve">. Прием конкурсных материалов осуществляется организатором </w:t>
      </w:r>
      <w:r w:rsidRPr="009527CA">
        <w:rPr>
          <w:b/>
          <w:bCs/>
          <w:sz w:val="28"/>
          <w:szCs w:val="28"/>
        </w:rPr>
        <w:t>до 28 ноября 2014 года</w:t>
      </w:r>
      <w:r>
        <w:rPr>
          <w:sz w:val="28"/>
          <w:szCs w:val="28"/>
        </w:rPr>
        <w:t xml:space="preserve"> по адресу: </w:t>
      </w:r>
      <w:r w:rsidRPr="002C4231">
        <w:rPr>
          <w:sz w:val="28"/>
          <w:szCs w:val="28"/>
        </w:rPr>
        <w:t>г. Архангельск, ул. Октябрят, д.4, корп.</w:t>
      </w:r>
      <w:r>
        <w:rPr>
          <w:sz w:val="28"/>
          <w:szCs w:val="28"/>
        </w:rPr>
        <w:t xml:space="preserve"> </w:t>
      </w:r>
      <w:r w:rsidRPr="002C4231">
        <w:rPr>
          <w:sz w:val="28"/>
          <w:szCs w:val="28"/>
        </w:rPr>
        <w:t>3</w:t>
      </w:r>
      <w:r>
        <w:rPr>
          <w:sz w:val="28"/>
          <w:szCs w:val="28"/>
        </w:rPr>
        <w:t xml:space="preserve"> (Контактное лицо: Цыбун Ирина Владимировна, педагог-организатор, телефон: 29-52-08).</w:t>
      </w:r>
    </w:p>
    <w:p w:rsidR="0011241E" w:rsidRDefault="0011241E" w:rsidP="006C27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Конкурс проводится по следующим номинациям в каждой из возрастных категорий:</w:t>
      </w:r>
    </w:p>
    <w:p w:rsidR="0011241E" w:rsidRPr="00B51D91" w:rsidRDefault="0011241E" w:rsidP="00EC3DD2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2.4.1. Мультимедийная п</w:t>
      </w:r>
      <w:r w:rsidRPr="00283359">
        <w:rPr>
          <w:b/>
          <w:bCs/>
          <w:sz w:val="28"/>
          <w:szCs w:val="28"/>
        </w:rPr>
        <w:t>резентация «Маршруты памяти»</w:t>
      </w:r>
      <w:r>
        <w:rPr>
          <w:b/>
          <w:bCs/>
          <w:sz w:val="28"/>
          <w:szCs w:val="28"/>
        </w:rPr>
        <w:t xml:space="preserve"> </w:t>
      </w:r>
      <w:r w:rsidRPr="00B51D91">
        <w:rPr>
          <w:sz w:val="28"/>
          <w:szCs w:val="28"/>
        </w:rPr>
        <w:t>(далее – презентация)</w:t>
      </w:r>
      <w:r>
        <w:rPr>
          <w:sz w:val="28"/>
          <w:szCs w:val="28"/>
        </w:rPr>
        <w:t>.</w:t>
      </w:r>
    </w:p>
    <w:p w:rsidR="0011241E" w:rsidRDefault="0011241E" w:rsidP="00015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данной номинации направляют организатору конкурса:</w:t>
      </w:r>
    </w:p>
    <w:p w:rsidR="0011241E" w:rsidRDefault="0011241E" w:rsidP="00015072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заявку</w:t>
      </w:r>
      <w:r w:rsidRPr="002C3681">
        <w:rPr>
          <w:sz w:val="28"/>
          <w:szCs w:val="28"/>
        </w:rPr>
        <w:t xml:space="preserve"> </w:t>
      </w:r>
      <w:r>
        <w:rPr>
          <w:sz w:val="28"/>
          <w:szCs w:val="28"/>
        </w:rPr>
        <w:t>в печатном и электронном вариантах</w:t>
      </w:r>
      <w:r w:rsidRPr="002C4231">
        <w:rPr>
          <w:sz w:val="28"/>
          <w:szCs w:val="28"/>
        </w:rPr>
        <w:t xml:space="preserve"> (г. Архангельск, ул. Октябрят, д.4, корп.</w:t>
      </w:r>
      <w:r>
        <w:rPr>
          <w:sz w:val="28"/>
          <w:szCs w:val="28"/>
        </w:rPr>
        <w:t xml:space="preserve"> </w:t>
      </w:r>
      <w:r w:rsidRPr="002C4231">
        <w:rPr>
          <w:sz w:val="28"/>
          <w:szCs w:val="28"/>
        </w:rPr>
        <w:t>3, e-</w:t>
      </w:r>
      <w:r>
        <w:rPr>
          <w:sz w:val="28"/>
          <w:szCs w:val="28"/>
        </w:rPr>
        <w:t xml:space="preserve">mail: </w:t>
      </w:r>
      <w:hyperlink r:id="rId5" w:history="1">
        <w:r w:rsidRPr="00FC2411">
          <w:rPr>
            <w:rStyle w:val="Hyperlink"/>
            <w:sz w:val="28"/>
            <w:szCs w:val="28"/>
          </w:rPr>
          <w:t>arhctt@bk.ru</w:t>
        </w:r>
      </w:hyperlink>
      <w:r>
        <w:rPr>
          <w:sz w:val="28"/>
          <w:szCs w:val="28"/>
        </w:rPr>
        <w:t xml:space="preserve">) </w:t>
      </w:r>
      <w:r w:rsidRPr="002C4231">
        <w:rPr>
          <w:sz w:val="28"/>
          <w:szCs w:val="28"/>
        </w:rPr>
        <w:t>по форме согл</w:t>
      </w:r>
      <w:r>
        <w:rPr>
          <w:sz w:val="28"/>
          <w:szCs w:val="28"/>
        </w:rPr>
        <w:t>асно приложению  к  настоящему п</w:t>
      </w:r>
      <w:r w:rsidRPr="002C4231">
        <w:rPr>
          <w:sz w:val="28"/>
          <w:szCs w:val="28"/>
        </w:rPr>
        <w:t>оложению</w:t>
      </w:r>
      <w:r>
        <w:rPr>
          <w:sz w:val="28"/>
          <w:szCs w:val="28"/>
        </w:rPr>
        <w:t>;</w:t>
      </w:r>
    </w:p>
    <w:p w:rsidR="0011241E" w:rsidRDefault="0011241E" w:rsidP="0001507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презентацию.</w:t>
      </w:r>
    </w:p>
    <w:p w:rsidR="0011241E" w:rsidRPr="002605A2" w:rsidRDefault="0011241E" w:rsidP="0001507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2605A2">
        <w:rPr>
          <w:b/>
          <w:bCs/>
          <w:sz w:val="28"/>
          <w:szCs w:val="28"/>
        </w:rPr>
        <w:t>Требовани</w:t>
      </w:r>
      <w:r>
        <w:rPr>
          <w:b/>
          <w:bCs/>
          <w:sz w:val="28"/>
          <w:szCs w:val="28"/>
        </w:rPr>
        <w:t>я</w:t>
      </w:r>
      <w:r w:rsidRPr="002605A2">
        <w:rPr>
          <w:b/>
          <w:bCs/>
          <w:sz w:val="28"/>
          <w:szCs w:val="28"/>
        </w:rPr>
        <w:t xml:space="preserve"> к презентации:</w:t>
      </w:r>
    </w:p>
    <w:p w:rsidR="0011241E" w:rsidRPr="00F273F4" w:rsidRDefault="0011241E" w:rsidP="00F273F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273F4">
        <w:rPr>
          <w:sz w:val="28"/>
          <w:szCs w:val="28"/>
        </w:rPr>
        <w:t>резентаци</w:t>
      </w:r>
      <w:r>
        <w:rPr>
          <w:sz w:val="28"/>
          <w:szCs w:val="28"/>
        </w:rPr>
        <w:t>я выполняется</w:t>
      </w:r>
      <w:r w:rsidRPr="00F273F4">
        <w:rPr>
          <w:sz w:val="28"/>
          <w:szCs w:val="28"/>
        </w:rPr>
        <w:t xml:space="preserve"> в программе </w:t>
      </w:r>
      <w:r w:rsidRPr="00F273F4">
        <w:rPr>
          <w:sz w:val="28"/>
          <w:szCs w:val="28"/>
          <w:lang w:val="en-US"/>
        </w:rPr>
        <w:t>Microsoft</w:t>
      </w:r>
      <w:r w:rsidRPr="00F273F4">
        <w:rPr>
          <w:sz w:val="28"/>
          <w:szCs w:val="28"/>
        </w:rPr>
        <w:t xml:space="preserve"> </w:t>
      </w:r>
      <w:r w:rsidRPr="00F273F4">
        <w:rPr>
          <w:sz w:val="28"/>
          <w:szCs w:val="28"/>
          <w:lang w:val="en-US"/>
        </w:rPr>
        <w:t>Office</w:t>
      </w:r>
      <w:r w:rsidRPr="00F273F4">
        <w:rPr>
          <w:sz w:val="28"/>
          <w:szCs w:val="28"/>
        </w:rPr>
        <w:t xml:space="preserve"> </w:t>
      </w:r>
      <w:r w:rsidRPr="00F273F4">
        <w:rPr>
          <w:sz w:val="28"/>
          <w:szCs w:val="28"/>
          <w:lang w:val="en-US"/>
        </w:rPr>
        <w:t>Power</w:t>
      </w:r>
      <w:r>
        <w:rPr>
          <w:sz w:val="28"/>
          <w:szCs w:val="28"/>
        </w:rPr>
        <w:t xml:space="preserve"> </w:t>
      </w:r>
      <w:r w:rsidRPr="00F273F4">
        <w:rPr>
          <w:sz w:val="28"/>
          <w:szCs w:val="28"/>
          <w:lang w:val="en-US"/>
        </w:rPr>
        <w:t>Point</w:t>
      </w:r>
      <w:r w:rsidRPr="00F273F4">
        <w:rPr>
          <w:sz w:val="28"/>
          <w:szCs w:val="28"/>
        </w:rPr>
        <w:t>. Презентация должна быть представлена на компакт-диске (</w:t>
      </w:r>
      <w:r w:rsidRPr="00F273F4">
        <w:rPr>
          <w:sz w:val="28"/>
          <w:szCs w:val="28"/>
          <w:lang w:val="en-US"/>
        </w:rPr>
        <w:t>CD</w:t>
      </w:r>
      <w:r w:rsidRPr="00F273F4">
        <w:rPr>
          <w:sz w:val="28"/>
          <w:szCs w:val="28"/>
        </w:rPr>
        <w:t>-</w:t>
      </w:r>
      <w:r w:rsidRPr="00F273F4">
        <w:rPr>
          <w:sz w:val="28"/>
          <w:szCs w:val="28"/>
          <w:lang w:val="en-US"/>
        </w:rPr>
        <w:t>R</w:t>
      </w:r>
      <w:r w:rsidRPr="00F273F4">
        <w:rPr>
          <w:sz w:val="28"/>
          <w:szCs w:val="28"/>
        </w:rPr>
        <w:t xml:space="preserve">, </w:t>
      </w:r>
      <w:r w:rsidRPr="00F273F4">
        <w:rPr>
          <w:sz w:val="28"/>
          <w:szCs w:val="28"/>
          <w:lang w:val="en-US"/>
        </w:rPr>
        <w:t>CD</w:t>
      </w:r>
      <w:r w:rsidRPr="00F273F4">
        <w:rPr>
          <w:sz w:val="28"/>
          <w:szCs w:val="28"/>
        </w:rPr>
        <w:t>-</w:t>
      </w:r>
      <w:r w:rsidRPr="00F273F4">
        <w:rPr>
          <w:sz w:val="28"/>
          <w:szCs w:val="28"/>
          <w:lang w:val="en-US"/>
        </w:rPr>
        <w:t>RW</w:t>
      </w:r>
      <w:r w:rsidRPr="00F273F4">
        <w:rPr>
          <w:sz w:val="28"/>
          <w:szCs w:val="28"/>
        </w:rPr>
        <w:t>), который обязательно должен быть подписан (Ф</w:t>
      </w:r>
      <w:r>
        <w:rPr>
          <w:sz w:val="28"/>
          <w:szCs w:val="28"/>
        </w:rPr>
        <w:t>.</w:t>
      </w:r>
      <w:r w:rsidRPr="00F273F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F273F4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F273F4">
        <w:rPr>
          <w:sz w:val="28"/>
          <w:szCs w:val="28"/>
        </w:rPr>
        <w:t xml:space="preserve"> автора, </w:t>
      </w:r>
      <w:r>
        <w:rPr>
          <w:sz w:val="28"/>
          <w:szCs w:val="28"/>
        </w:rPr>
        <w:t>класс, наименование образовательной организации</w:t>
      </w:r>
      <w:r w:rsidRPr="00F273F4">
        <w:rPr>
          <w:sz w:val="28"/>
          <w:szCs w:val="28"/>
        </w:rPr>
        <w:t xml:space="preserve">). Презентация должна быть сохранена в формате </w:t>
      </w:r>
      <w:r w:rsidRPr="00F273F4">
        <w:rPr>
          <w:sz w:val="28"/>
          <w:szCs w:val="28"/>
          <w:lang w:val="en-US"/>
        </w:rPr>
        <w:t>Power</w:t>
      </w:r>
      <w:r w:rsidRPr="00F273F4">
        <w:rPr>
          <w:sz w:val="28"/>
          <w:szCs w:val="28"/>
        </w:rPr>
        <w:t xml:space="preserve"> </w:t>
      </w:r>
      <w:r w:rsidRPr="00F273F4">
        <w:rPr>
          <w:sz w:val="28"/>
          <w:szCs w:val="28"/>
          <w:lang w:val="en-US"/>
        </w:rPr>
        <w:t>Point</w:t>
      </w:r>
      <w:r w:rsidRPr="00F273F4">
        <w:rPr>
          <w:sz w:val="28"/>
          <w:szCs w:val="28"/>
        </w:rPr>
        <w:t xml:space="preserve"> 97 – 2003.</w:t>
      </w:r>
    </w:p>
    <w:p w:rsidR="0011241E" w:rsidRPr="003B5D3C" w:rsidRDefault="0011241E" w:rsidP="003B5D3C">
      <w:pPr>
        <w:pStyle w:val="BodyText"/>
        <w:ind w:firstLine="700"/>
        <w:jc w:val="both"/>
        <w:rPr>
          <w:sz w:val="28"/>
          <w:szCs w:val="28"/>
        </w:rPr>
      </w:pPr>
      <w:r w:rsidRPr="008146A4">
        <w:tab/>
      </w:r>
      <w:r w:rsidRPr="003B5D3C">
        <w:rPr>
          <w:b/>
          <w:bCs/>
          <w:sz w:val="28"/>
          <w:szCs w:val="28"/>
        </w:rPr>
        <w:t>Содержательный аспект презентации:</w:t>
      </w:r>
      <w:r w:rsidRPr="003B5D3C">
        <w:rPr>
          <w:sz w:val="28"/>
          <w:szCs w:val="28"/>
        </w:rPr>
        <w:t xml:space="preserve"> соответствие заявленной теме, полнота информации, оригинальность композиции. Композиция слайда должна быть ясной и чёткой. Наличие сопроводительного текста обязательно.</w:t>
      </w:r>
    </w:p>
    <w:p w:rsidR="0011241E" w:rsidRPr="003B5D3C" w:rsidRDefault="0011241E" w:rsidP="003B5D3C">
      <w:pPr>
        <w:pStyle w:val="BodyText"/>
        <w:ind w:firstLine="700"/>
        <w:jc w:val="both"/>
        <w:rPr>
          <w:sz w:val="28"/>
          <w:szCs w:val="28"/>
        </w:rPr>
      </w:pPr>
      <w:r w:rsidRPr="003B5D3C">
        <w:rPr>
          <w:b/>
          <w:bCs/>
          <w:sz w:val="28"/>
          <w:szCs w:val="28"/>
        </w:rPr>
        <w:t>Технический аспект:</w:t>
      </w:r>
      <w:r w:rsidRPr="003B5D3C">
        <w:rPr>
          <w:sz w:val="28"/>
          <w:szCs w:val="28"/>
        </w:rPr>
        <w:t xml:space="preserve"> оптимальность количества слайдов (до 20 слайдов), навигация по слайдам (удобство работы с презентацией), художественное оформление (дизайн, анимация), оптимальность графической и текстовой информации, отсутствие ошибок в правописании и опечаток. </w:t>
      </w:r>
    </w:p>
    <w:p w:rsidR="0011241E" w:rsidRPr="001452B7" w:rsidRDefault="0011241E" w:rsidP="001452B7">
      <w:pPr>
        <w:shd w:val="clear" w:color="auto" w:fill="FFFFFF"/>
        <w:ind w:firstLine="700"/>
        <w:jc w:val="both"/>
        <w:rPr>
          <w:sz w:val="28"/>
          <w:szCs w:val="28"/>
        </w:rPr>
      </w:pPr>
      <w:r w:rsidRPr="001452B7">
        <w:rPr>
          <w:sz w:val="28"/>
          <w:szCs w:val="28"/>
        </w:rPr>
        <w:t>П</w:t>
      </w:r>
      <w:r>
        <w:rPr>
          <w:sz w:val="28"/>
          <w:szCs w:val="28"/>
        </w:rPr>
        <w:t>резентация должна сопровождаться пояснительной запиской (аннотацией</w:t>
      </w:r>
      <w:r w:rsidRPr="001452B7">
        <w:rPr>
          <w:sz w:val="28"/>
          <w:szCs w:val="28"/>
        </w:rPr>
        <w:t>) на бумажном и электронном носителях (</w:t>
      </w:r>
      <w:r>
        <w:rPr>
          <w:sz w:val="28"/>
          <w:szCs w:val="28"/>
        </w:rPr>
        <w:t>ш</w:t>
      </w:r>
      <w:r w:rsidRPr="001452B7">
        <w:rPr>
          <w:sz w:val="28"/>
          <w:szCs w:val="28"/>
        </w:rPr>
        <w:t xml:space="preserve">рифт – </w:t>
      </w:r>
      <w:r w:rsidRPr="001452B7">
        <w:rPr>
          <w:sz w:val="28"/>
          <w:szCs w:val="28"/>
          <w:lang w:val="en-US"/>
        </w:rPr>
        <w:t>Times</w:t>
      </w:r>
      <w:r w:rsidRPr="001452B7">
        <w:rPr>
          <w:sz w:val="28"/>
          <w:szCs w:val="28"/>
        </w:rPr>
        <w:t xml:space="preserve"> </w:t>
      </w:r>
      <w:r w:rsidRPr="001452B7">
        <w:rPr>
          <w:sz w:val="28"/>
          <w:szCs w:val="28"/>
          <w:lang w:val="en-US"/>
        </w:rPr>
        <w:t>New</w:t>
      </w:r>
      <w:r w:rsidRPr="001452B7">
        <w:rPr>
          <w:sz w:val="28"/>
          <w:szCs w:val="28"/>
        </w:rPr>
        <w:t xml:space="preserve"> </w:t>
      </w:r>
      <w:r w:rsidRPr="001452B7">
        <w:rPr>
          <w:sz w:val="28"/>
          <w:szCs w:val="28"/>
          <w:lang w:val="en-US"/>
        </w:rPr>
        <w:t>Roman</w:t>
      </w:r>
      <w:r w:rsidRPr="001452B7">
        <w:rPr>
          <w:sz w:val="28"/>
          <w:szCs w:val="28"/>
        </w:rPr>
        <w:t xml:space="preserve">, размер шрифта 14, через полуторный  интервал. Поля слева, сверху и снизу – 2,5 см, справа – 1,5 см). Пояснительная записка должна содержать </w:t>
      </w:r>
      <w:r w:rsidRPr="001452B7">
        <w:rPr>
          <w:b/>
          <w:bCs/>
          <w:sz w:val="28"/>
          <w:szCs w:val="28"/>
        </w:rPr>
        <w:t>титульный лист</w:t>
      </w:r>
      <w:r>
        <w:rPr>
          <w:sz w:val="28"/>
          <w:szCs w:val="28"/>
        </w:rPr>
        <w:t xml:space="preserve"> </w:t>
      </w:r>
      <w:r w:rsidRPr="001452B7">
        <w:rPr>
          <w:sz w:val="28"/>
          <w:szCs w:val="28"/>
        </w:rPr>
        <w:t>(вверху – полное наименование образовательной организации; на середине страницы – название конкурсного материала, ниже – название номинации, ниже справа – Ф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 xml:space="preserve"> автора (полностью).</w:t>
      </w:r>
    </w:p>
    <w:p w:rsidR="0011241E" w:rsidRPr="00B51D91" w:rsidRDefault="0011241E" w:rsidP="007C5A27">
      <w:pPr>
        <w:ind w:firstLine="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2.4.2. Фотоотчет </w:t>
      </w:r>
      <w:r w:rsidRPr="00283359">
        <w:rPr>
          <w:b/>
          <w:bCs/>
          <w:sz w:val="28"/>
          <w:szCs w:val="28"/>
        </w:rPr>
        <w:t xml:space="preserve"> «Архангельск: по улицам героев...»</w:t>
      </w:r>
      <w:r>
        <w:rPr>
          <w:b/>
          <w:bCs/>
          <w:sz w:val="28"/>
          <w:szCs w:val="28"/>
        </w:rPr>
        <w:t xml:space="preserve"> </w:t>
      </w:r>
      <w:r w:rsidRPr="00B51D91">
        <w:rPr>
          <w:sz w:val="28"/>
          <w:szCs w:val="28"/>
        </w:rPr>
        <w:t>(далее – фотоотчет)</w:t>
      </w:r>
      <w:r>
        <w:rPr>
          <w:sz w:val="28"/>
          <w:szCs w:val="28"/>
        </w:rPr>
        <w:t>.</w:t>
      </w:r>
    </w:p>
    <w:p w:rsidR="0011241E" w:rsidRDefault="0011241E" w:rsidP="006403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данной номинации направляют организатору:</w:t>
      </w:r>
    </w:p>
    <w:p w:rsidR="0011241E" w:rsidRDefault="0011241E" w:rsidP="006403DD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заявку</w:t>
      </w:r>
      <w:r w:rsidRPr="002C3681">
        <w:rPr>
          <w:sz w:val="28"/>
          <w:szCs w:val="28"/>
        </w:rPr>
        <w:t xml:space="preserve"> </w:t>
      </w:r>
      <w:r>
        <w:rPr>
          <w:sz w:val="28"/>
          <w:szCs w:val="28"/>
        </w:rPr>
        <w:t>в печатном и электронном вариантах</w:t>
      </w:r>
      <w:r w:rsidRPr="002C4231">
        <w:rPr>
          <w:sz w:val="28"/>
          <w:szCs w:val="28"/>
        </w:rPr>
        <w:t xml:space="preserve"> (г. Архангельск, ул. Октябрят, д.4, корп.</w:t>
      </w:r>
      <w:r>
        <w:rPr>
          <w:sz w:val="28"/>
          <w:szCs w:val="28"/>
        </w:rPr>
        <w:t xml:space="preserve"> </w:t>
      </w:r>
      <w:r w:rsidRPr="002C4231">
        <w:rPr>
          <w:sz w:val="28"/>
          <w:szCs w:val="28"/>
        </w:rPr>
        <w:t>3, e-</w:t>
      </w:r>
      <w:r>
        <w:rPr>
          <w:sz w:val="28"/>
          <w:szCs w:val="28"/>
        </w:rPr>
        <w:t xml:space="preserve">mail: </w:t>
      </w:r>
      <w:hyperlink r:id="rId6" w:history="1">
        <w:r w:rsidRPr="00FC2411">
          <w:rPr>
            <w:rStyle w:val="Hyperlink"/>
            <w:sz w:val="28"/>
            <w:szCs w:val="28"/>
          </w:rPr>
          <w:t>arhctt@bk.ru</w:t>
        </w:r>
      </w:hyperlink>
      <w:r>
        <w:rPr>
          <w:sz w:val="28"/>
          <w:szCs w:val="28"/>
        </w:rPr>
        <w:t xml:space="preserve">) </w:t>
      </w:r>
      <w:r w:rsidRPr="002C4231">
        <w:rPr>
          <w:sz w:val="28"/>
          <w:szCs w:val="28"/>
        </w:rPr>
        <w:t>по форме согл</w:t>
      </w:r>
      <w:r>
        <w:rPr>
          <w:sz w:val="28"/>
          <w:szCs w:val="28"/>
        </w:rPr>
        <w:t>асно приложению  к  настоящему п</w:t>
      </w:r>
      <w:r w:rsidRPr="002C4231">
        <w:rPr>
          <w:sz w:val="28"/>
          <w:szCs w:val="28"/>
        </w:rPr>
        <w:t>оложению</w:t>
      </w:r>
      <w:r>
        <w:rPr>
          <w:sz w:val="28"/>
          <w:szCs w:val="28"/>
        </w:rPr>
        <w:t>;</w:t>
      </w:r>
    </w:p>
    <w:p w:rsidR="0011241E" w:rsidRDefault="0011241E" w:rsidP="006403DD">
      <w:pPr>
        <w:jc w:val="both"/>
        <w:rPr>
          <w:sz w:val="28"/>
          <w:szCs w:val="28"/>
        </w:rPr>
      </w:pPr>
      <w:r>
        <w:rPr>
          <w:sz w:val="28"/>
          <w:szCs w:val="28"/>
        </w:rPr>
        <w:t>- фотоотчет.</w:t>
      </w:r>
    </w:p>
    <w:p w:rsidR="0011241E" w:rsidRPr="00283359" w:rsidRDefault="0011241E" w:rsidP="004B64D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2605A2">
        <w:rPr>
          <w:b/>
          <w:bCs/>
          <w:sz w:val="28"/>
          <w:szCs w:val="28"/>
        </w:rPr>
        <w:t>Требова</w:t>
      </w:r>
      <w:r>
        <w:rPr>
          <w:b/>
          <w:bCs/>
          <w:sz w:val="28"/>
          <w:szCs w:val="28"/>
        </w:rPr>
        <w:t>ние к фотоотчету</w:t>
      </w:r>
      <w:r w:rsidRPr="002605A2">
        <w:rPr>
          <w:b/>
          <w:bCs/>
          <w:sz w:val="28"/>
          <w:szCs w:val="28"/>
        </w:rPr>
        <w:t>:</w:t>
      </w:r>
    </w:p>
    <w:p w:rsidR="0011241E" w:rsidRDefault="0011241E" w:rsidP="00C17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78B7">
        <w:rPr>
          <w:sz w:val="28"/>
          <w:szCs w:val="28"/>
        </w:rPr>
        <w:t xml:space="preserve">Фотографии представляются на бумажных носителях в формате А-4 и в электронном виде в формате </w:t>
      </w:r>
      <w:r w:rsidRPr="00A578B7">
        <w:rPr>
          <w:sz w:val="28"/>
          <w:szCs w:val="28"/>
          <w:lang w:val="en-US"/>
        </w:rPr>
        <w:t>jpg</w:t>
      </w:r>
      <w:r w:rsidRPr="00A578B7">
        <w:rPr>
          <w:sz w:val="28"/>
          <w:szCs w:val="28"/>
        </w:rPr>
        <w:t>.</w:t>
      </w:r>
    </w:p>
    <w:p w:rsidR="0011241E" w:rsidRPr="008146A4" w:rsidRDefault="0011241E" w:rsidP="00D04923">
      <w:pPr>
        <w:pStyle w:val="BodyText"/>
        <w:ind w:firstLine="700"/>
        <w:jc w:val="both"/>
        <w:rPr>
          <w:sz w:val="28"/>
          <w:szCs w:val="28"/>
        </w:rPr>
      </w:pPr>
      <w:r w:rsidRPr="002973A2">
        <w:rPr>
          <w:b/>
          <w:bCs/>
          <w:sz w:val="28"/>
          <w:szCs w:val="28"/>
        </w:rPr>
        <w:t>Содержательный аспект презентации:</w:t>
      </w:r>
      <w:r w:rsidRPr="008146A4">
        <w:rPr>
          <w:sz w:val="28"/>
          <w:szCs w:val="28"/>
        </w:rPr>
        <w:t xml:space="preserve"> соответствие заявленной теме, полнота инфор</w:t>
      </w:r>
      <w:r>
        <w:rPr>
          <w:sz w:val="28"/>
          <w:szCs w:val="28"/>
        </w:rPr>
        <w:t>мации, оригинальность, логичность</w:t>
      </w:r>
      <w:r w:rsidRPr="008146A4">
        <w:rPr>
          <w:sz w:val="28"/>
          <w:szCs w:val="28"/>
        </w:rPr>
        <w:t xml:space="preserve">. </w:t>
      </w:r>
      <w:r>
        <w:rPr>
          <w:sz w:val="28"/>
          <w:szCs w:val="28"/>
        </w:rPr>
        <w:t>Наличие сопроводительного текста обязательно.</w:t>
      </w:r>
    </w:p>
    <w:p w:rsidR="0011241E" w:rsidRPr="002973A2" w:rsidRDefault="0011241E" w:rsidP="00D04923">
      <w:pPr>
        <w:ind w:firstLine="700"/>
        <w:jc w:val="both"/>
        <w:rPr>
          <w:sz w:val="28"/>
          <w:szCs w:val="28"/>
        </w:rPr>
      </w:pPr>
      <w:r w:rsidRPr="002973A2">
        <w:rPr>
          <w:b/>
          <w:bCs/>
          <w:sz w:val="28"/>
          <w:szCs w:val="28"/>
        </w:rPr>
        <w:t>Технический аспект:</w:t>
      </w:r>
      <w:r w:rsidRPr="002973A2">
        <w:rPr>
          <w:sz w:val="28"/>
          <w:szCs w:val="28"/>
        </w:rPr>
        <w:t xml:space="preserve"> оптимальность</w:t>
      </w:r>
      <w:r>
        <w:rPr>
          <w:sz w:val="28"/>
          <w:szCs w:val="28"/>
        </w:rPr>
        <w:t xml:space="preserve"> количества фотографий (до 10 фотографий</w:t>
      </w:r>
      <w:r w:rsidRPr="002973A2">
        <w:rPr>
          <w:sz w:val="28"/>
          <w:szCs w:val="28"/>
        </w:rPr>
        <w:t>), художествен</w:t>
      </w:r>
      <w:r>
        <w:rPr>
          <w:sz w:val="28"/>
          <w:szCs w:val="28"/>
        </w:rPr>
        <w:t>ное оформление (дизайн</w:t>
      </w:r>
      <w:r w:rsidRPr="002973A2">
        <w:rPr>
          <w:sz w:val="28"/>
          <w:szCs w:val="28"/>
        </w:rPr>
        <w:t xml:space="preserve">), оптимальность графической и текстовой информации, отсутствие ошибок правописания и опечаток. </w:t>
      </w:r>
    </w:p>
    <w:p w:rsidR="0011241E" w:rsidRPr="001452B7" w:rsidRDefault="0011241E" w:rsidP="00D04923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Фотоотчет должен сопровождаться пояснительной запиской (аннотацией</w:t>
      </w:r>
      <w:r w:rsidRPr="001452B7">
        <w:rPr>
          <w:sz w:val="28"/>
          <w:szCs w:val="28"/>
        </w:rPr>
        <w:t xml:space="preserve">)  на бумажном и электронном носителях (Шрифт – </w:t>
      </w:r>
      <w:r w:rsidRPr="001452B7">
        <w:rPr>
          <w:sz w:val="28"/>
          <w:szCs w:val="28"/>
          <w:lang w:val="en-US"/>
        </w:rPr>
        <w:t>Times</w:t>
      </w:r>
      <w:r w:rsidRPr="001452B7">
        <w:rPr>
          <w:sz w:val="28"/>
          <w:szCs w:val="28"/>
        </w:rPr>
        <w:t xml:space="preserve"> </w:t>
      </w:r>
      <w:r w:rsidRPr="001452B7">
        <w:rPr>
          <w:sz w:val="28"/>
          <w:szCs w:val="28"/>
          <w:lang w:val="en-US"/>
        </w:rPr>
        <w:t>New</w:t>
      </w:r>
      <w:r w:rsidRPr="001452B7">
        <w:rPr>
          <w:sz w:val="28"/>
          <w:szCs w:val="28"/>
        </w:rPr>
        <w:t xml:space="preserve"> </w:t>
      </w:r>
      <w:r w:rsidRPr="001452B7">
        <w:rPr>
          <w:sz w:val="28"/>
          <w:szCs w:val="28"/>
          <w:lang w:val="en-US"/>
        </w:rPr>
        <w:t>Roman</w:t>
      </w:r>
      <w:r w:rsidRPr="001452B7">
        <w:rPr>
          <w:sz w:val="28"/>
          <w:szCs w:val="28"/>
        </w:rPr>
        <w:t xml:space="preserve">, размер шрифта 14, через полуторный  интервал. Поля слева, сверху и снизу – 2,5 см, справа – 1,5 см). Пояснительная записка должна содержать </w:t>
      </w:r>
      <w:r w:rsidRPr="001452B7">
        <w:rPr>
          <w:b/>
          <w:bCs/>
          <w:sz w:val="28"/>
          <w:szCs w:val="28"/>
        </w:rPr>
        <w:t>титульный лист</w:t>
      </w:r>
      <w:r w:rsidRPr="001452B7">
        <w:rPr>
          <w:sz w:val="28"/>
          <w:szCs w:val="28"/>
        </w:rPr>
        <w:t xml:space="preserve"> (вверху – полное наименование образовательной организации; на середине страницы – название конкурсного материала, ниже – название номинации, ниже справа – Ф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 xml:space="preserve"> автора (полностью).</w:t>
      </w:r>
    </w:p>
    <w:p w:rsidR="0011241E" w:rsidRPr="00283359" w:rsidRDefault="0011241E" w:rsidP="00842F4E">
      <w:pPr>
        <w:ind w:firstLine="7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2.4.3. Эссе</w:t>
      </w:r>
      <w:r w:rsidRPr="00283359">
        <w:rPr>
          <w:b/>
          <w:bCs/>
          <w:sz w:val="28"/>
          <w:szCs w:val="28"/>
        </w:rPr>
        <w:t xml:space="preserve"> «Герои нашего двора...»</w:t>
      </w:r>
      <w:r>
        <w:rPr>
          <w:b/>
          <w:bCs/>
          <w:sz w:val="28"/>
          <w:szCs w:val="28"/>
        </w:rPr>
        <w:t xml:space="preserve"> </w:t>
      </w:r>
      <w:r w:rsidRPr="00EC6723">
        <w:rPr>
          <w:sz w:val="28"/>
          <w:szCs w:val="28"/>
        </w:rPr>
        <w:t>(далее – эсс</w:t>
      </w:r>
      <w:r>
        <w:rPr>
          <w:sz w:val="28"/>
          <w:szCs w:val="28"/>
        </w:rPr>
        <w:t>е</w:t>
      </w:r>
      <w:r w:rsidRPr="00EC672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1241E" w:rsidRDefault="0011241E" w:rsidP="00700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данной номинации направляют организатору:</w:t>
      </w:r>
    </w:p>
    <w:p w:rsidR="0011241E" w:rsidRDefault="0011241E" w:rsidP="007001DC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заявку</w:t>
      </w:r>
      <w:r w:rsidRPr="002C3681">
        <w:rPr>
          <w:sz w:val="28"/>
          <w:szCs w:val="28"/>
        </w:rPr>
        <w:t xml:space="preserve"> </w:t>
      </w:r>
      <w:r>
        <w:rPr>
          <w:sz w:val="28"/>
          <w:szCs w:val="28"/>
        </w:rPr>
        <w:t>в печатном и электронном вариантах</w:t>
      </w:r>
      <w:r w:rsidRPr="002C4231">
        <w:rPr>
          <w:sz w:val="28"/>
          <w:szCs w:val="28"/>
        </w:rPr>
        <w:t xml:space="preserve"> (г. Архангельск, ул. Октябрят, д.4, корп.</w:t>
      </w:r>
      <w:r>
        <w:rPr>
          <w:sz w:val="28"/>
          <w:szCs w:val="28"/>
        </w:rPr>
        <w:t xml:space="preserve"> </w:t>
      </w:r>
      <w:r w:rsidRPr="002C4231">
        <w:rPr>
          <w:sz w:val="28"/>
          <w:szCs w:val="28"/>
        </w:rPr>
        <w:t>3, e-</w:t>
      </w:r>
      <w:r>
        <w:rPr>
          <w:sz w:val="28"/>
          <w:szCs w:val="28"/>
        </w:rPr>
        <w:t xml:space="preserve">mail: </w:t>
      </w:r>
      <w:hyperlink r:id="rId7" w:history="1">
        <w:r w:rsidRPr="00FC2411">
          <w:rPr>
            <w:rStyle w:val="Hyperlink"/>
            <w:sz w:val="28"/>
            <w:szCs w:val="28"/>
          </w:rPr>
          <w:t>arhctt@bk.ru</w:t>
        </w:r>
      </w:hyperlink>
      <w:r>
        <w:rPr>
          <w:sz w:val="28"/>
          <w:szCs w:val="28"/>
        </w:rPr>
        <w:t xml:space="preserve">) </w:t>
      </w:r>
      <w:r w:rsidRPr="002C4231">
        <w:rPr>
          <w:sz w:val="28"/>
          <w:szCs w:val="28"/>
        </w:rPr>
        <w:t>по форме согл</w:t>
      </w:r>
      <w:r>
        <w:rPr>
          <w:sz w:val="28"/>
          <w:szCs w:val="28"/>
        </w:rPr>
        <w:t>асно приложению  к  настоящему п</w:t>
      </w:r>
      <w:r w:rsidRPr="002C4231">
        <w:rPr>
          <w:sz w:val="28"/>
          <w:szCs w:val="28"/>
        </w:rPr>
        <w:t>оложению</w:t>
      </w:r>
      <w:r>
        <w:rPr>
          <w:sz w:val="28"/>
          <w:szCs w:val="28"/>
        </w:rPr>
        <w:t>;</w:t>
      </w:r>
    </w:p>
    <w:p w:rsidR="0011241E" w:rsidRDefault="0011241E" w:rsidP="00700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эссе в печатном и электронном вариантах </w:t>
      </w:r>
      <w:r w:rsidRPr="002C4231">
        <w:rPr>
          <w:sz w:val="28"/>
          <w:szCs w:val="28"/>
        </w:rPr>
        <w:t>(г. Архангельск, ул. Октябрят, д.4, корп.</w:t>
      </w:r>
      <w:r>
        <w:rPr>
          <w:sz w:val="28"/>
          <w:szCs w:val="28"/>
        </w:rPr>
        <w:t xml:space="preserve"> </w:t>
      </w:r>
      <w:r w:rsidRPr="002C4231">
        <w:rPr>
          <w:sz w:val="28"/>
          <w:szCs w:val="28"/>
        </w:rPr>
        <w:t>3, e-</w:t>
      </w:r>
      <w:r>
        <w:rPr>
          <w:sz w:val="28"/>
          <w:szCs w:val="28"/>
        </w:rPr>
        <w:t xml:space="preserve">mail: </w:t>
      </w:r>
      <w:hyperlink r:id="rId8" w:history="1">
        <w:r w:rsidRPr="00FC2411">
          <w:rPr>
            <w:rStyle w:val="Hyperlink"/>
            <w:sz w:val="28"/>
            <w:szCs w:val="28"/>
          </w:rPr>
          <w:t>arhctt@bk.ru</w:t>
        </w:r>
      </w:hyperlink>
      <w:r>
        <w:rPr>
          <w:sz w:val="28"/>
          <w:szCs w:val="28"/>
        </w:rPr>
        <w:t>).</w:t>
      </w:r>
    </w:p>
    <w:p w:rsidR="0011241E" w:rsidRPr="001452B7" w:rsidRDefault="0011241E" w:rsidP="0001370F">
      <w:pPr>
        <w:shd w:val="clear" w:color="auto" w:fill="FFFFFF"/>
        <w:ind w:firstLine="7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1452B7">
        <w:rPr>
          <w:b/>
          <w:bCs/>
          <w:sz w:val="28"/>
          <w:szCs w:val="28"/>
        </w:rPr>
        <w:t>итульный лист</w:t>
      </w:r>
      <w:r w:rsidRPr="001452B7">
        <w:rPr>
          <w:sz w:val="28"/>
          <w:szCs w:val="28"/>
        </w:rPr>
        <w:t xml:space="preserve"> (вверху – полное наименование образовательной организации; на середине страницы – название конкурсного материала, ниже – название номинации, ниже справа – Ф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1452B7">
        <w:rPr>
          <w:sz w:val="28"/>
          <w:szCs w:val="28"/>
        </w:rPr>
        <w:t xml:space="preserve"> автора (полностью).</w:t>
      </w:r>
    </w:p>
    <w:p w:rsidR="0011241E" w:rsidRDefault="0011241E" w:rsidP="007001D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Требование к написанию эссе</w:t>
      </w:r>
      <w:r w:rsidRPr="00431C9E">
        <w:rPr>
          <w:b/>
          <w:bCs/>
          <w:sz w:val="28"/>
          <w:szCs w:val="28"/>
        </w:rPr>
        <w:t>:</w:t>
      </w:r>
    </w:p>
    <w:p w:rsidR="0011241E" w:rsidRPr="00431C9E" w:rsidRDefault="0011241E" w:rsidP="00431C9E">
      <w:pPr>
        <w:shd w:val="clear" w:color="auto" w:fill="FFFFFF"/>
        <w:spacing w:line="269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Т</w:t>
      </w:r>
      <w:r w:rsidRPr="00431C9E">
        <w:rPr>
          <w:sz w:val="28"/>
          <w:szCs w:val="28"/>
        </w:rPr>
        <w:t>екст должен отраж</w:t>
      </w:r>
      <w:r>
        <w:rPr>
          <w:sz w:val="28"/>
          <w:szCs w:val="28"/>
        </w:rPr>
        <w:t>ать позицию автора</w:t>
      </w:r>
      <w:r w:rsidRPr="00431C9E">
        <w:rPr>
          <w:sz w:val="28"/>
          <w:szCs w:val="28"/>
        </w:rPr>
        <w:t>. Ав</w:t>
      </w:r>
      <w:r>
        <w:rPr>
          <w:sz w:val="28"/>
          <w:szCs w:val="28"/>
        </w:rPr>
        <w:t xml:space="preserve">тор должен высказать свою точку </w:t>
      </w:r>
      <w:r w:rsidRPr="00431C9E">
        <w:rPr>
          <w:sz w:val="28"/>
          <w:szCs w:val="28"/>
        </w:rPr>
        <w:t>зрения и сформировать непротиворечивую систему аргументов, обосновывающих предпочтительность выбранной позиции.</w:t>
      </w:r>
    </w:p>
    <w:p w:rsidR="0011241E" w:rsidRPr="00431C9E" w:rsidRDefault="0011241E" w:rsidP="00A15072">
      <w:pPr>
        <w:shd w:val="clear" w:color="auto" w:fill="FFFFFF"/>
        <w:spacing w:line="269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431C9E">
        <w:rPr>
          <w:sz w:val="28"/>
          <w:szCs w:val="28"/>
        </w:rPr>
        <w:t>В тексте должно быть продемонстрировано владение</w:t>
      </w:r>
      <w:r>
        <w:rPr>
          <w:sz w:val="28"/>
          <w:szCs w:val="28"/>
        </w:rPr>
        <w:t xml:space="preserve"> темой</w:t>
      </w:r>
      <w:r w:rsidRPr="00431C9E">
        <w:rPr>
          <w:sz w:val="28"/>
          <w:szCs w:val="28"/>
        </w:rPr>
        <w:t>, понимание</w:t>
      </w:r>
      <w:r>
        <w:rPr>
          <w:sz w:val="28"/>
          <w:szCs w:val="28"/>
        </w:rPr>
        <w:t xml:space="preserve"> современных тенденций в ее понимании</w:t>
      </w:r>
      <w:r w:rsidRPr="00431C9E">
        <w:rPr>
          <w:sz w:val="28"/>
          <w:szCs w:val="28"/>
        </w:rPr>
        <w:t>.</w:t>
      </w:r>
    </w:p>
    <w:p w:rsidR="0011241E" w:rsidRPr="00431C9E" w:rsidRDefault="0011241E" w:rsidP="00A15072">
      <w:pPr>
        <w:shd w:val="clear" w:color="auto" w:fill="FFFFFF"/>
        <w:spacing w:line="269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1C9E">
        <w:rPr>
          <w:sz w:val="28"/>
          <w:szCs w:val="28"/>
        </w:rPr>
        <w:t>Текст должен быть завершенным и четко структурированным, посвященным строго заданной выбранной темой проблематике.</w:t>
      </w:r>
    </w:p>
    <w:p w:rsidR="0011241E" w:rsidRPr="00431C9E" w:rsidRDefault="0011241E" w:rsidP="00A15072">
      <w:pPr>
        <w:shd w:val="clear" w:color="auto" w:fill="FFFFFF"/>
        <w:spacing w:line="269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1C9E">
        <w:rPr>
          <w:sz w:val="28"/>
          <w:szCs w:val="28"/>
        </w:rPr>
        <w:t>Стилевое решение, структурная организация текста, лексика должны соответствовать заданной тематике и поставленной автором задаче.</w:t>
      </w:r>
    </w:p>
    <w:p w:rsidR="0011241E" w:rsidRPr="00EE207D" w:rsidRDefault="0011241E" w:rsidP="00A15072">
      <w:pPr>
        <w:shd w:val="clear" w:color="auto" w:fill="FFFFFF"/>
        <w:spacing w:line="269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Объем эссе – не более 2 стр., </w:t>
      </w:r>
      <w:r w:rsidRPr="00431C9E">
        <w:rPr>
          <w:sz w:val="28"/>
          <w:szCs w:val="28"/>
        </w:rPr>
        <w:t>шрифт Ti</w:t>
      </w:r>
      <w:r>
        <w:rPr>
          <w:sz w:val="28"/>
          <w:szCs w:val="28"/>
        </w:rPr>
        <w:t>mes New Roman</w:t>
      </w:r>
      <w:r w:rsidRPr="00431C9E">
        <w:rPr>
          <w:sz w:val="28"/>
          <w:szCs w:val="28"/>
        </w:rPr>
        <w:t>, кегль (размер) шрифта 14, междустрочный интервал – полуторный.</w:t>
      </w:r>
    </w:p>
    <w:p w:rsidR="0011241E" w:rsidRDefault="0011241E" w:rsidP="00EE207D">
      <w:pPr>
        <w:jc w:val="both"/>
      </w:pPr>
      <w:r>
        <w:rPr>
          <w:sz w:val="28"/>
          <w:szCs w:val="28"/>
        </w:rPr>
        <w:tab/>
      </w:r>
      <w:r w:rsidRPr="00483DCD">
        <w:rPr>
          <w:b/>
          <w:bCs/>
          <w:sz w:val="28"/>
          <w:szCs w:val="28"/>
        </w:rPr>
        <w:t>2.5.</w:t>
      </w:r>
      <w:r>
        <w:rPr>
          <w:sz w:val="28"/>
          <w:szCs w:val="28"/>
        </w:rPr>
        <w:t xml:space="preserve">  Критерии оценки номинаций конкурса:</w:t>
      </w:r>
    </w:p>
    <w:p w:rsidR="0011241E" w:rsidRPr="00483DCD" w:rsidRDefault="0011241E" w:rsidP="00EE207D">
      <w:pPr>
        <w:jc w:val="both"/>
        <w:rPr>
          <w:sz w:val="28"/>
          <w:szCs w:val="28"/>
        </w:rPr>
      </w:pPr>
      <w:r w:rsidRPr="00483DCD">
        <w:rPr>
          <w:sz w:val="28"/>
          <w:szCs w:val="28"/>
        </w:rPr>
        <w:t>- оригинальность;</w:t>
      </w:r>
    </w:p>
    <w:p w:rsidR="0011241E" w:rsidRPr="00483DCD" w:rsidRDefault="0011241E" w:rsidP="00EE207D">
      <w:pPr>
        <w:jc w:val="both"/>
        <w:rPr>
          <w:sz w:val="28"/>
          <w:szCs w:val="28"/>
        </w:rPr>
      </w:pPr>
      <w:r w:rsidRPr="00483DCD">
        <w:rPr>
          <w:sz w:val="28"/>
          <w:szCs w:val="28"/>
        </w:rPr>
        <w:t>- творческий подход;</w:t>
      </w:r>
    </w:p>
    <w:p w:rsidR="0011241E" w:rsidRPr="00483DCD" w:rsidRDefault="0011241E" w:rsidP="00EE207D">
      <w:pPr>
        <w:jc w:val="both"/>
        <w:rPr>
          <w:sz w:val="28"/>
          <w:szCs w:val="28"/>
        </w:rPr>
      </w:pPr>
      <w:r w:rsidRPr="00483DCD">
        <w:rPr>
          <w:sz w:val="28"/>
          <w:szCs w:val="28"/>
        </w:rPr>
        <w:t>- эстетика, дизайн;</w:t>
      </w:r>
    </w:p>
    <w:p w:rsidR="0011241E" w:rsidRPr="00483DCD" w:rsidRDefault="0011241E" w:rsidP="00EE207D">
      <w:pPr>
        <w:jc w:val="both"/>
        <w:rPr>
          <w:sz w:val="28"/>
          <w:szCs w:val="28"/>
        </w:rPr>
      </w:pPr>
      <w:r w:rsidRPr="00483DCD">
        <w:rPr>
          <w:sz w:val="28"/>
          <w:szCs w:val="28"/>
        </w:rPr>
        <w:t>- техническая сложность;</w:t>
      </w:r>
    </w:p>
    <w:p w:rsidR="0011241E" w:rsidRPr="003B514A" w:rsidRDefault="0011241E" w:rsidP="00EE207D">
      <w:pPr>
        <w:rPr>
          <w:sz w:val="20"/>
          <w:szCs w:val="20"/>
          <w:lang w:eastAsia="en-US"/>
        </w:rPr>
      </w:pPr>
      <w:r w:rsidRPr="00483DCD">
        <w:rPr>
          <w:sz w:val="28"/>
          <w:szCs w:val="28"/>
        </w:rPr>
        <w:t>- логичность и систематичность описани</w:t>
      </w:r>
      <w:r>
        <w:rPr>
          <w:sz w:val="28"/>
          <w:szCs w:val="28"/>
        </w:rPr>
        <w:t>я алгоритма работы</w:t>
      </w:r>
      <w:r w:rsidRPr="00483DCD">
        <w:rPr>
          <w:sz w:val="28"/>
          <w:szCs w:val="28"/>
        </w:rPr>
        <w:t>.</w:t>
      </w:r>
    </w:p>
    <w:p w:rsidR="0011241E" w:rsidRDefault="0011241E" w:rsidP="00483DCD">
      <w:pPr>
        <w:shd w:val="clear" w:color="auto" w:fill="FFFFFF"/>
        <w:spacing w:line="269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критерий оценивается по 10-и балльной шкале.</w:t>
      </w:r>
    </w:p>
    <w:p w:rsidR="0011241E" w:rsidRDefault="0011241E" w:rsidP="00483DCD">
      <w:pPr>
        <w:shd w:val="clear" w:color="auto" w:fill="FFFFFF"/>
        <w:spacing w:line="269" w:lineRule="atLeast"/>
        <w:ind w:firstLine="708"/>
        <w:jc w:val="both"/>
        <w:rPr>
          <w:sz w:val="28"/>
          <w:szCs w:val="28"/>
        </w:rPr>
      </w:pPr>
    </w:p>
    <w:p w:rsidR="0011241E" w:rsidRDefault="0011241E" w:rsidP="00483DCD">
      <w:pPr>
        <w:shd w:val="clear" w:color="auto" w:fill="FFFFFF"/>
        <w:spacing w:line="269" w:lineRule="atLeast"/>
        <w:ind w:firstLine="708"/>
        <w:jc w:val="both"/>
        <w:rPr>
          <w:sz w:val="28"/>
          <w:szCs w:val="28"/>
        </w:rPr>
      </w:pPr>
    </w:p>
    <w:p w:rsidR="0011241E" w:rsidRPr="00EE207D" w:rsidRDefault="0011241E" w:rsidP="00483DCD">
      <w:pPr>
        <w:shd w:val="clear" w:color="auto" w:fill="FFFFFF"/>
        <w:spacing w:line="269" w:lineRule="atLeast"/>
        <w:ind w:firstLine="708"/>
        <w:jc w:val="both"/>
        <w:rPr>
          <w:sz w:val="28"/>
          <w:szCs w:val="28"/>
        </w:rPr>
      </w:pPr>
    </w:p>
    <w:p w:rsidR="0011241E" w:rsidRPr="006C2756" w:rsidRDefault="0011241E" w:rsidP="006C2756">
      <w:pPr>
        <w:numPr>
          <w:ilvl w:val="0"/>
          <w:numId w:val="7"/>
        </w:num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6C2756">
        <w:rPr>
          <w:b/>
          <w:bCs/>
          <w:sz w:val="28"/>
          <w:szCs w:val="28"/>
        </w:rPr>
        <w:t xml:space="preserve">Определение победителей и призеров </w:t>
      </w:r>
      <w:r>
        <w:rPr>
          <w:b/>
          <w:bCs/>
          <w:sz w:val="28"/>
          <w:szCs w:val="28"/>
        </w:rPr>
        <w:t>конкурса</w:t>
      </w:r>
    </w:p>
    <w:p w:rsidR="0011241E" w:rsidRPr="00F42076" w:rsidRDefault="0011241E" w:rsidP="006C2756">
      <w:pPr>
        <w:tabs>
          <w:tab w:val="left" w:pos="0"/>
          <w:tab w:val="left" w:pos="4301"/>
        </w:tabs>
        <w:ind w:left="1080"/>
        <w:rPr>
          <w:b/>
          <w:bCs/>
        </w:rPr>
      </w:pPr>
      <w:r>
        <w:rPr>
          <w:b/>
          <w:bCs/>
        </w:rPr>
        <w:tab/>
      </w:r>
    </w:p>
    <w:p w:rsidR="0011241E" w:rsidRPr="006C2756" w:rsidRDefault="0011241E" w:rsidP="006C2756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6C2756">
        <w:rPr>
          <w:sz w:val="28"/>
          <w:szCs w:val="28"/>
        </w:rPr>
        <w:tab/>
        <w:t xml:space="preserve">3.1. Отбор победителей и призеров конкурса осуществляется на основании конкурсного отбора. </w:t>
      </w:r>
    </w:p>
    <w:p w:rsidR="0011241E" w:rsidRPr="006C2756" w:rsidRDefault="0011241E" w:rsidP="006C2756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6C2756">
        <w:rPr>
          <w:sz w:val="28"/>
          <w:szCs w:val="28"/>
        </w:rPr>
        <w:tab/>
        <w:t>3.2. Для осуществления конкурсного отбора создается жюри конкурса.</w:t>
      </w:r>
    </w:p>
    <w:p w:rsidR="0011241E" w:rsidRPr="006C2756" w:rsidRDefault="0011241E" w:rsidP="006C2756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2756">
        <w:rPr>
          <w:sz w:val="28"/>
          <w:szCs w:val="28"/>
        </w:rPr>
        <w:t>3.3. В состав жюри конкурса входят педагогические работники образовательных организаций.</w:t>
      </w:r>
    </w:p>
    <w:p w:rsidR="0011241E" w:rsidRDefault="0011241E" w:rsidP="006C27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Жюри конкурса:</w:t>
      </w:r>
    </w:p>
    <w:p w:rsidR="0011241E" w:rsidRDefault="0011241E" w:rsidP="006C2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определяет победителей и призеров конкурса  в соответствии с критериями оценки </w:t>
      </w:r>
      <w:r w:rsidRPr="00B05B53">
        <w:rPr>
          <w:sz w:val="28"/>
          <w:szCs w:val="28"/>
        </w:rPr>
        <w:t xml:space="preserve">(согласно </w:t>
      </w:r>
      <w:r>
        <w:rPr>
          <w:sz w:val="28"/>
          <w:szCs w:val="28"/>
        </w:rPr>
        <w:t>п. 2.5</w:t>
      </w:r>
      <w:r w:rsidRPr="00EC3DD2">
        <w:rPr>
          <w:sz w:val="28"/>
          <w:szCs w:val="28"/>
        </w:rPr>
        <w:t>.</w:t>
      </w:r>
      <w:r w:rsidRPr="00B05B53">
        <w:rPr>
          <w:sz w:val="28"/>
          <w:szCs w:val="28"/>
        </w:rPr>
        <w:t xml:space="preserve"> настоящего положения);</w:t>
      </w:r>
    </w:p>
    <w:p w:rsidR="0011241E" w:rsidRDefault="0011241E" w:rsidP="006C2756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составляет итоговый протокол.</w:t>
      </w:r>
    </w:p>
    <w:p w:rsidR="0011241E" w:rsidRDefault="0011241E" w:rsidP="00062114">
      <w:pPr>
        <w:ind w:firstLine="709"/>
        <w:rPr>
          <w:b/>
          <w:bCs/>
          <w:sz w:val="28"/>
          <w:szCs w:val="28"/>
        </w:rPr>
      </w:pPr>
    </w:p>
    <w:p w:rsidR="0011241E" w:rsidRPr="00F53E2A" w:rsidRDefault="0011241E" w:rsidP="00F53E2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V</w:t>
      </w:r>
      <w:r w:rsidRPr="00FE6D75">
        <w:rPr>
          <w:b/>
          <w:bCs/>
          <w:sz w:val="28"/>
          <w:szCs w:val="28"/>
        </w:rPr>
        <w:t xml:space="preserve">. </w:t>
      </w:r>
      <w:r w:rsidRPr="008B645B">
        <w:rPr>
          <w:b/>
          <w:bCs/>
          <w:sz w:val="28"/>
          <w:szCs w:val="28"/>
        </w:rPr>
        <w:t xml:space="preserve"> Подведение итогов конкурса</w:t>
      </w:r>
    </w:p>
    <w:p w:rsidR="0011241E" w:rsidRDefault="0011241E" w:rsidP="00124F8D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1241E" w:rsidRPr="006F1F88" w:rsidRDefault="0011241E" w:rsidP="006F1F88">
      <w:pPr>
        <w:ind w:firstLine="708"/>
        <w:jc w:val="both"/>
        <w:rPr>
          <w:sz w:val="28"/>
          <w:szCs w:val="28"/>
        </w:rPr>
      </w:pPr>
      <w:r w:rsidRPr="006F1F88">
        <w:rPr>
          <w:sz w:val="28"/>
          <w:szCs w:val="28"/>
        </w:rPr>
        <w:t xml:space="preserve">4.1. Определение победителей и призеров конкурса осуществляется на основании итоговой таблицы результатов, в которой отражено количество баллов, набранных участниками конкурса. </w:t>
      </w:r>
    </w:p>
    <w:p w:rsidR="0011241E" w:rsidRPr="006F1F88" w:rsidRDefault="0011241E" w:rsidP="006F1F88">
      <w:pPr>
        <w:ind w:firstLine="708"/>
        <w:jc w:val="both"/>
        <w:rPr>
          <w:sz w:val="28"/>
          <w:szCs w:val="28"/>
        </w:rPr>
      </w:pPr>
      <w:r w:rsidRPr="006F1F88">
        <w:rPr>
          <w:sz w:val="28"/>
          <w:szCs w:val="28"/>
        </w:rPr>
        <w:t xml:space="preserve">4.2. По итогам конкурса победитель (1 место) и призеры (2, 3 места) определяются  по максимальной сумме баллов в каждой номинации конкурса и в каждой возрастной группе. </w:t>
      </w:r>
    </w:p>
    <w:p w:rsidR="0011241E" w:rsidRPr="008B645B" w:rsidRDefault="0011241E" w:rsidP="00F53E2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8B645B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 xml:space="preserve">и призеры </w:t>
      </w:r>
      <w:r w:rsidRPr="008B645B">
        <w:rPr>
          <w:sz w:val="28"/>
          <w:szCs w:val="28"/>
        </w:rPr>
        <w:t xml:space="preserve">конкурса награждаются дипломами. </w:t>
      </w:r>
    </w:p>
    <w:p w:rsidR="0011241E" w:rsidRPr="00D44B60" w:rsidRDefault="0011241E" w:rsidP="00F53E2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D44B60">
        <w:rPr>
          <w:sz w:val="28"/>
          <w:szCs w:val="28"/>
        </w:rPr>
        <w:t xml:space="preserve">. </w:t>
      </w:r>
      <w:r>
        <w:rPr>
          <w:sz w:val="28"/>
          <w:szCs w:val="28"/>
        </w:rPr>
        <w:t>Всем участникам конкурса вручаются сертификаты.</w:t>
      </w:r>
    </w:p>
    <w:p w:rsidR="0011241E" w:rsidRPr="00D44B60" w:rsidRDefault="0011241E" w:rsidP="00F53E2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B645B">
        <w:rPr>
          <w:sz w:val="28"/>
          <w:szCs w:val="28"/>
        </w:rPr>
        <w:t>Организационное и финансовое обеспечение проведения конкурса, в том числе награждение д</w:t>
      </w:r>
      <w:r>
        <w:rPr>
          <w:sz w:val="28"/>
          <w:szCs w:val="28"/>
        </w:rPr>
        <w:t>ипломами победителей и призеров и сертификатами</w:t>
      </w:r>
      <w:r w:rsidRPr="008B6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</w:t>
      </w:r>
      <w:r w:rsidRPr="008B645B">
        <w:rPr>
          <w:sz w:val="28"/>
          <w:szCs w:val="28"/>
        </w:rPr>
        <w:t>осуществ</w:t>
      </w:r>
      <w:r>
        <w:rPr>
          <w:sz w:val="28"/>
          <w:szCs w:val="28"/>
        </w:rPr>
        <w:t>ляется организатором</w:t>
      </w:r>
      <w:r w:rsidRPr="008B645B">
        <w:rPr>
          <w:sz w:val="28"/>
          <w:szCs w:val="28"/>
        </w:rPr>
        <w:t>.</w:t>
      </w:r>
    </w:p>
    <w:p w:rsidR="0011241E" w:rsidRDefault="0011241E" w:rsidP="00F53E2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06325C">
        <w:rPr>
          <w:sz w:val="28"/>
          <w:szCs w:val="28"/>
        </w:rPr>
        <w:t xml:space="preserve"> </w:t>
      </w:r>
    </w:p>
    <w:p w:rsidR="0011241E" w:rsidRDefault="0011241E" w:rsidP="00F53E2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1241E" w:rsidRDefault="0011241E" w:rsidP="00F53E2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1241E" w:rsidRDefault="0011241E" w:rsidP="00B80EFC">
      <w:pPr>
        <w:jc w:val="right"/>
      </w:pPr>
      <w:r>
        <w:br w:type="page"/>
      </w:r>
    </w:p>
    <w:tbl>
      <w:tblPr>
        <w:tblW w:w="0" w:type="auto"/>
        <w:tblInd w:w="-106" w:type="dxa"/>
        <w:tblLook w:val="0000"/>
      </w:tblPr>
      <w:tblGrid>
        <w:gridCol w:w="4500"/>
        <w:gridCol w:w="5247"/>
      </w:tblGrid>
      <w:tr w:rsidR="0011241E" w:rsidRPr="00F274EF">
        <w:trPr>
          <w:trHeight w:val="1437"/>
        </w:trPr>
        <w:tc>
          <w:tcPr>
            <w:tcW w:w="4500" w:type="dxa"/>
          </w:tcPr>
          <w:p w:rsidR="0011241E" w:rsidRPr="00F274EF" w:rsidRDefault="0011241E" w:rsidP="001202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7" w:type="dxa"/>
          </w:tcPr>
          <w:p w:rsidR="0011241E" w:rsidRPr="00F274EF" w:rsidRDefault="0011241E" w:rsidP="0012026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Приложение </w:t>
            </w:r>
            <w:r w:rsidRPr="00F274EF">
              <w:rPr>
                <w:b/>
                <w:bCs/>
                <w:sz w:val="28"/>
                <w:szCs w:val="28"/>
              </w:rPr>
              <w:t>1</w:t>
            </w:r>
          </w:p>
          <w:p w:rsidR="0011241E" w:rsidRPr="0006325C" w:rsidRDefault="0011241E" w:rsidP="0006325C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817E22">
              <w:rPr>
                <w:sz w:val="28"/>
                <w:szCs w:val="28"/>
              </w:rPr>
              <w:t xml:space="preserve">оложению о проведении  городского конкурса </w:t>
            </w:r>
            <w:r w:rsidRPr="00F429F4">
              <w:rPr>
                <w:sz w:val="28"/>
                <w:szCs w:val="28"/>
              </w:rPr>
              <w:t>для учащихся «Уроки мужества «По улицам героев...», посвященный празднованию 70-летия Победы</w:t>
            </w:r>
          </w:p>
        </w:tc>
      </w:tr>
    </w:tbl>
    <w:p w:rsidR="0011241E" w:rsidRPr="001C6444" w:rsidRDefault="0011241E" w:rsidP="00B80EFC">
      <w:pPr>
        <w:jc w:val="center"/>
        <w:rPr>
          <w:sz w:val="28"/>
          <w:szCs w:val="28"/>
        </w:rPr>
      </w:pPr>
    </w:p>
    <w:p w:rsidR="0011241E" w:rsidRPr="008648D2" w:rsidRDefault="0011241E" w:rsidP="00B80EFC">
      <w:pPr>
        <w:jc w:val="center"/>
        <w:rPr>
          <w:b/>
          <w:bCs/>
          <w:sz w:val="28"/>
          <w:szCs w:val="28"/>
        </w:rPr>
      </w:pPr>
      <w:r w:rsidRPr="008648D2">
        <w:rPr>
          <w:b/>
          <w:bCs/>
          <w:sz w:val="28"/>
          <w:szCs w:val="28"/>
        </w:rPr>
        <w:t xml:space="preserve">ЗАЯВКА </w:t>
      </w:r>
    </w:p>
    <w:p w:rsidR="0011241E" w:rsidRPr="008F03AA" w:rsidRDefault="0011241E" w:rsidP="00B80EFC">
      <w:pPr>
        <w:pStyle w:val="Heading2"/>
        <w:rPr>
          <w:b w:val="0"/>
          <w:bCs w:val="0"/>
        </w:rPr>
      </w:pPr>
      <w:r w:rsidRPr="00C50A4A">
        <w:rPr>
          <w:b w:val="0"/>
          <w:bCs w:val="0"/>
        </w:rPr>
        <w:t xml:space="preserve">на участие в  городском конкурсе </w:t>
      </w:r>
      <w:r w:rsidRPr="008F03AA">
        <w:rPr>
          <w:b w:val="0"/>
          <w:bCs w:val="0"/>
        </w:rPr>
        <w:t>для учащихся «Уроки мужества «По улицам героев...», посвященный празднованию 70-летия Победы</w:t>
      </w:r>
    </w:p>
    <w:p w:rsidR="0011241E" w:rsidRDefault="0011241E" w:rsidP="005B2F2E">
      <w:pPr>
        <w:pStyle w:val="BodyText2"/>
        <w:spacing w:after="0" w:line="240" w:lineRule="auto"/>
        <w:ind w:firstLine="708"/>
        <w:rPr>
          <w:sz w:val="28"/>
          <w:szCs w:val="28"/>
        </w:rPr>
      </w:pPr>
    </w:p>
    <w:p w:rsidR="0011241E" w:rsidRPr="00F813EE" w:rsidRDefault="0011241E" w:rsidP="00EE207D">
      <w:pPr>
        <w:pStyle w:val="BodyText2"/>
        <w:spacing w:after="0" w:line="240" w:lineRule="auto"/>
        <w:rPr>
          <w:sz w:val="28"/>
          <w:szCs w:val="28"/>
        </w:rPr>
      </w:pPr>
      <w:r w:rsidRPr="00F813EE">
        <w:rPr>
          <w:sz w:val="28"/>
          <w:szCs w:val="28"/>
        </w:rPr>
        <w:t>Полное наименование</w:t>
      </w:r>
      <w:r>
        <w:rPr>
          <w:sz w:val="28"/>
          <w:szCs w:val="28"/>
        </w:rPr>
        <w:t xml:space="preserve"> учреждения (в соответствии с Уставом: __________</w:t>
      </w:r>
    </w:p>
    <w:p w:rsidR="0011241E" w:rsidRPr="00F813EE" w:rsidRDefault="0011241E" w:rsidP="005B2F2E">
      <w:pPr>
        <w:pStyle w:val="BodyText2"/>
        <w:spacing w:after="0" w:line="240" w:lineRule="auto"/>
        <w:rPr>
          <w:sz w:val="28"/>
          <w:szCs w:val="28"/>
        </w:rPr>
      </w:pPr>
      <w:r w:rsidRPr="00F813EE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</w:t>
      </w:r>
    </w:p>
    <w:p w:rsidR="0011241E" w:rsidRPr="005B2F2E" w:rsidRDefault="0011241E" w:rsidP="005B2F2E">
      <w:pPr>
        <w:rPr>
          <w:sz w:val="28"/>
          <w:szCs w:val="28"/>
        </w:rPr>
      </w:pPr>
      <w:r w:rsidRPr="00F813EE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</w:t>
      </w:r>
    </w:p>
    <w:p w:rsidR="0011241E" w:rsidRPr="00784A35" w:rsidRDefault="0011241E" w:rsidP="00B80EF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3049"/>
        <w:gridCol w:w="2522"/>
        <w:gridCol w:w="2972"/>
      </w:tblGrid>
      <w:tr w:rsidR="0011241E" w:rsidRPr="0036380A">
        <w:trPr>
          <w:trHeight w:val="1289"/>
        </w:trPr>
        <w:tc>
          <w:tcPr>
            <w:tcW w:w="565" w:type="dxa"/>
          </w:tcPr>
          <w:p w:rsidR="0011241E" w:rsidRPr="0036380A" w:rsidRDefault="0011241E" w:rsidP="0036380A">
            <w:pPr>
              <w:jc w:val="both"/>
              <w:rPr>
                <w:b/>
                <w:bCs/>
                <w:sz w:val="28"/>
                <w:szCs w:val="28"/>
              </w:rPr>
            </w:pPr>
            <w:r w:rsidRPr="0036380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49" w:type="dxa"/>
          </w:tcPr>
          <w:p w:rsidR="0011241E" w:rsidRPr="0036380A" w:rsidRDefault="0011241E" w:rsidP="003638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номинации, возрастная категория </w:t>
            </w:r>
          </w:p>
        </w:tc>
        <w:tc>
          <w:tcPr>
            <w:tcW w:w="2522" w:type="dxa"/>
          </w:tcPr>
          <w:p w:rsidR="0011241E" w:rsidRDefault="0011241E" w:rsidP="004A400F">
            <w:pPr>
              <w:jc w:val="center"/>
              <w:rPr>
                <w:b/>
                <w:bCs/>
                <w:sz w:val="28"/>
                <w:szCs w:val="28"/>
              </w:rPr>
            </w:pPr>
            <w:r w:rsidRPr="0036380A">
              <w:rPr>
                <w:b/>
                <w:bCs/>
                <w:sz w:val="28"/>
                <w:szCs w:val="28"/>
              </w:rPr>
              <w:t xml:space="preserve">ФИО </w:t>
            </w:r>
            <w:r>
              <w:rPr>
                <w:b/>
                <w:bCs/>
                <w:sz w:val="28"/>
                <w:szCs w:val="28"/>
              </w:rPr>
              <w:t>участника</w:t>
            </w:r>
            <w:r w:rsidRPr="003638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36380A">
              <w:rPr>
                <w:b/>
                <w:bCs/>
                <w:sz w:val="28"/>
                <w:szCs w:val="28"/>
              </w:rPr>
              <w:t>полностью</w:t>
            </w:r>
            <w:r>
              <w:rPr>
                <w:b/>
                <w:bCs/>
                <w:sz w:val="28"/>
                <w:szCs w:val="28"/>
              </w:rPr>
              <w:t>), возраст, класс</w:t>
            </w:r>
          </w:p>
          <w:p w:rsidR="0011241E" w:rsidRPr="0036380A" w:rsidRDefault="0011241E" w:rsidP="004A40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2" w:type="dxa"/>
          </w:tcPr>
          <w:p w:rsidR="0011241E" w:rsidRPr="0036380A" w:rsidRDefault="0011241E" w:rsidP="0036380A">
            <w:pPr>
              <w:jc w:val="center"/>
              <w:rPr>
                <w:b/>
                <w:bCs/>
                <w:sz w:val="28"/>
                <w:szCs w:val="28"/>
              </w:rPr>
            </w:pPr>
            <w:r w:rsidRPr="0036380A">
              <w:rPr>
                <w:b/>
                <w:bCs/>
                <w:sz w:val="28"/>
                <w:szCs w:val="28"/>
              </w:rPr>
              <w:t xml:space="preserve">ФИО </w:t>
            </w:r>
            <w:r>
              <w:rPr>
                <w:b/>
                <w:bCs/>
                <w:sz w:val="28"/>
                <w:szCs w:val="28"/>
              </w:rPr>
              <w:t>(полностью) педагога</w:t>
            </w:r>
          </w:p>
        </w:tc>
      </w:tr>
      <w:tr w:rsidR="0011241E" w:rsidRPr="0036380A">
        <w:trPr>
          <w:trHeight w:val="315"/>
        </w:trPr>
        <w:tc>
          <w:tcPr>
            <w:tcW w:w="565" w:type="dxa"/>
          </w:tcPr>
          <w:p w:rsidR="0011241E" w:rsidRPr="0036380A" w:rsidRDefault="0011241E" w:rsidP="003638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9" w:type="dxa"/>
          </w:tcPr>
          <w:p w:rsidR="0011241E" w:rsidRPr="0036380A" w:rsidRDefault="0011241E" w:rsidP="003638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</w:tcPr>
          <w:p w:rsidR="0011241E" w:rsidRPr="0036380A" w:rsidRDefault="0011241E" w:rsidP="003638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2" w:type="dxa"/>
          </w:tcPr>
          <w:p w:rsidR="0011241E" w:rsidRPr="0036380A" w:rsidRDefault="0011241E" w:rsidP="003638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11241E" w:rsidRPr="00516A41" w:rsidRDefault="0011241E" w:rsidP="001D45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1241E" w:rsidRPr="00F813EE" w:rsidRDefault="0011241E" w:rsidP="00B80EFC">
      <w:pPr>
        <w:pStyle w:val="BodyText2"/>
        <w:spacing w:after="0" w:line="240" w:lineRule="auto"/>
        <w:rPr>
          <w:sz w:val="28"/>
          <w:szCs w:val="28"/>
        </w:rPr>
      </w:pPr>
      <w:r w:rsidRPr="00F813E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_________________________________</w:t>
      </w:r>
    </w:p>
    <w:p w:rsidR="0011241E" w:rsidRDefault="0011241E" w:rsidP="00B80EFC">
      <w:pPr>
        <w:pStyle w:val="BodyText2"/>
        <w:spacing w:after="0" w:line="240" w:lineRule="auto"/>
        <w:rPr>
          <w:sz w:val="28"/>
          <w:szCs w:val="28"/>
        </w:rPr>
      </w:pPr>
      <w:r w:rsidRPr="00F813EE">
        <w:rPr>
          <w:sz w:val="28"/>
          <w:szCs w:val="28"/>
        </w:rPr>
        <w:t>___________________________________________________________________</w:t>
      </w:r>
    </w:p>
    <w:p w:rsidR="0011241E" w:rsidRDefault="0011241E" w:rsidP="00B80EFC">
      <w:pPr>
        <w:pStyle w:val="BodyText2"/>
        <w:spacing w:after="0" w:line="240" w:lineRule="auto"/>
        <w:rPr>
          <w:sz w:val="28"/>
          <w:szCs w:val="28"/>
        </w:rPr>
      </w:pPr>
    </w:p>
    <w:p w:rsidR="0011241E" w:rsidRDefault="0011241E" w:rsidP="00B80EFC">
      <w:pPr>
        <w:pStyle w:val="BodyText2"/>
        <w:spacing w:after="0" w:line="240" w:lineRule="auto"/>
        <w:rPr>
          <w:sz w:val="28"/>
          <w:szCs w:val="28"/>
        </w:rPr>
      </w:pPr>
    </w:p>
    <w:p w:rsidR="0011241E" w:rsidRDefault="0011241E" w:rsidP="00B80EFC">
      <w:pPr>
        <w:pStyle w:val="BodyText2"/>
        <w:spacing w:after="0" w:line="240" w:lineRule="auto"/>
        <w:rPr>
          <w:sz w:val="28"/>
          <w:szCs w:val="28"/>
        </w:rPr>
      </w:pPr>
    </w:p>
    <w:p w:rsidR="0011241E" w:rsidRPr="00F813EE" w:rsidRDefault="0011241E" w:rsidP="00B80EFC">
      <w:pPr>
        <w:pStyle w:val="BodyText2"/>
        <w:spacing w:after="0" w:line="240" w:lineRule="auto"/>
        <w:rPr>
          <w:sz w:val="28"/>
          <w:szCs w:val="28"/>
        </w:rPr>
      </w:pPr>
      <w:r w:rsidRPr="00F813EE">
        <w:rPr>
          <w:sz w:val="28"/>
          <w:szCs w:val="28"/>
        </w:rPr>
        <w:t>Контактный те</w:t>
      </w:r>
      <w:r>
        <w:rPr>
          <w:sz w:val="28"/>
          <w:szCs w:val="28"/>
        </w:rPr>
        <w:t>лефон:  _________________</w:t>
      </w:r>
    </w:p>
    <w:p w:rsidR="0011241E" w:rsidRDefault="0011241E" w:rsidP="00B80EFC">
      <w:pPr>
        <w:pStyle w:val="BodyText2"/>
        <w:spacing w:after="0" w:line="240" w:lineRule="auto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8"/>
      </w:tblGrid>
      <w:tr w:rsidR="0011241E" w:rsidRPr="0036380A">
        <w:tc>
          <w:tcPr>
            <w:tcW w:w="4927" w:type="dxa"/>
          </w:tcPr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 w:rsidRPr="0036380A">
              <w:rPr>
                <w:sz w:val="28"/>
                <w:szCs w:val="28"/>
              </w:rPr>
              <w:t>Дата</w:t>
            </w: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 w:rsidRPr="0036380A">
              <w:rPr>
                <w:sz w:val="28"/>
                <w:szCs w:val="28"/>
              </w:rPr>
              <w:t>Подпись ответственного лица</w:t>
            </w: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"____" _____________  2014</w:t>
            </w:r>
            <w:r w:rsidRPr="0036380A">
              <w:rPr>
                <w:sz w:val="28"/>
                <w:szCs w:val="28"/>
              </w:rPr>
              <w:t xml:space="preserve"> г.</w:t>
            </w: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</w:p>
          <w:p w:rsidR="0011241E" w:rsidRPr="0036380A" w:rsidRDefault="0011241E" w:rsidP="0036380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36380A">
              <w:rPr>
                <w:sz w:val="28"/>
                <w:szCs w:val="28"/>
              </w:rPr>
              <w:t>_____________Расшифровка подписи</w:t>
            </w:r>
          </w:p>
          <w:p w:rsidR="0011241E" w:rsidRPr="0036380A" w:rsidRDefault="0011241E" w:rsidP="0036380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1241E" w:rsidRPr="0036380A">
        <w:tc>
          <w:tcPr>
            <w:tcW w:w="4927" w:type="dxa"/>
          </w:tcPr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 w:rsidRPr="0036380A">
              <w:rPr>
                <w:sz w:val="28"/>
                <w:szCs w:val="28"/>
              </w:rPr>
              <w:t xml:space="preserve">Дата </w:t>
            </w: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 w:rsidRPr="0036380A">
              <w:rPr>
                <w:sz w:val="28"/>
                <w:szCs w:val="28"/>
              </w:rPr>
              <w:t xml:space="preserve">Подпись </w:t>
            </w: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 w:rsidRPr="0036380A">
              <w:rPr>
                <w:sz w:val="28"/>
                <w:szCs w:val="28"/>
              </w:rPr>
              <w:t>руководителя учреждения___________</w:t>
            </w:r>
          </w:p>
          <w:p w:rsidR="0011241E" w:rsidRPr="0036380A" w:rsidRDefault="0011241E" w:rsidP="0036380A">
            <w:pPr>
              <w:pStyle w:val="BodyText2"/>
              <w:tabs>
                <w:tab w:val="left" w:pos="3150"/>
              </w:tabs>
              <w:spacing w:after="0" w:line="240" w:lineRule="auto"/>
              <w:rPr>
                <w:sz w:val="28"/>
                <w:szCs w:val="28"/>
              </w:rPr>
            </w:pPr>
            <w:r w:rsidRPr="0036380A">
              <w:rPr>
                <w:sz w:val="28"/>
                <w:szCs w:val="28"/>
              </w:rPr>
              <w:tab/>
              <w:t>МП</w:t>
            </w: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"____" _____________  2014</w:t>
            </w:r>
            <w:r w:rsidRPr="0036380A">
              <w:rPr>
                <w:sz w:val="28"/>
                <w:szCs w:val="28"/>
              </w:rPr>
              <w:t xml:space="preserve"> г.</w:t>
            </w: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</w:p>
          <w:p w:rsidR="0011241E" w:rsidRPr="0036380A" w:rsidRDefault="0011241E" w:rsidP="0036380A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 w:rsidRPr="0036380A">
              <w:rPr>
                <w:sz w:val="28"/>
                <w:szCs w:val="28"/>
              </w:rPr>
              <w:t>_____________Расшифровка подписи</w:t>
            </w:r>
          </w:p>
        </w:tc>
      </w:tr>
    </w:tbl>
    <w:p w:rsidR="0011241E" w:rsidRDefault="0011241E" w:rsidP="00B80EFC">
      <w:pPr>
        <w:rPr>
          <w:sz w:val="20"/>
          <w:szCs w:val="20"/>
          <w:lang w:eastAsia="en-US"/>
        </w:rPr>
      </w:pPr>
    </w:p>
    <w:p w:rsidR="0011241E" w:rsidRDefault="0011241E" w:rsidP="00B80EFC">
      <w:pPr>
        <w:rPr>
          <w:sz w:val="20"/>
          <w:szCs w:val="20"/>
          <w:lang w:eastAsia="en-US"/>
        </w:rPr>
      </w:pPr>
    </w:p>
    <w:p w:rsidR="0011241E" w:rsidRDefault="0011241E" w:rsidP="00B80EFC">
      <w:pPr>
        <w:rPr>
          <w:sz w:val="20"/>
          <w:szCs w:val="20"/>
          <w:lang w:eastAsia="en-US"/>
        </w:rPr>
      </w:pPr>
    </w:p>
    <w:p w:rsidR="0011241E" w:rsidRDefault="0011241E" w:rsidP="00B80EFC">
      <w:pPr>
        <w:rPr>
          <w:sz w:val="20"/>
          <w:szCs w:val="20"/>
          <w:lang w:eastAsia="en-US"/>
        </w:rPr>
      </w:pPr>
    </w:p>
    <w:p w:rsidR="0011241E" w:rsidRDefault="0011241E" w:rsidP="00B80EFC">
      <w:pPr>
        <w:rPr>
          <w:sz w:val="20"/>
          <w:szCs w:val="20"/>
          <w:lang w:eastAsia="en-US"/>
        </w:rPr>
      </w:pPr>
    </w:p>
    <w:sectPr w:rsidR="0011241E" w:rsidSect="0012026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3638"/>
    <w:multiLevelType w:val="hybridMultilevel"/>
    <w:tmpl w:val="C8366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7A7B4B"/>
    <w:multiLevelType w:val="multilevel"/>
    <w:tmpl w:val="24844E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410B035C"/>
    <w:multiLevelType w:val="multilevel"/>
    <w:tmpl w:val="4A0297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46D179A6"/>
    <w:multiLevelType w:val="hybridMultilevel"/>
    <w:tmpl w:val="05084D68"/>
    <w:lvl w:ilvl="0" w:tplc="067ACD1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580A54"/>
    <w:multiLevelType w:val="multilevel"/>
    <w:tmpl w:val="48A673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52166BEE"/>
    <w:multiLevelType w:val="hybridMultilevel"/>
    <w:tmpl w:val="A29A9E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75C25F5B"/>
    <w:multiLevelType w:val="multilevel"/>
    <w:tmpl w:val="8E68A710"/>
    <w:lvl w:ilvl="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EFC"/>
    <w:rsid w:val="000117B0"/>
    <w:rsid w:val="0001370F"/>
    <w:rsid w:val="00015072"/>
    <w:rsid w:val="000163CB"/>
    <w:rsid w:val="000340BE"/>
    <w:rsid w:val="000462D0"/>
    <w:rsid w:val="0005111B"/>
    <w:rsid w:val="00051E45"/>
    <w:rsid w:val="00052D19"/>
    <w:rsid w:val="0005667D"/>
    <w:rsid w:val="00062114"/>
    <w:rsid w:val="0006325C"/>
    <w:rsid w:val="00074DDB"/>
    <w:rsid w:val="00091B9F"/>
    <w:rsid w:val="000D4458"/>
    <w:rsid w:val="000E5380"/>
    <w:rsid w:val="000E7637"/>
    <w:rsid w:val="00101BEE"/>
    <w:rsid w:val="001027A4"/>
    <w:rsid w:val="00105433"/>
    <w:rsid w:val="00107869"/>
    <w:rsid w:val="0011241E"/>
    <w:rsid w:val="00114BC4"/>
    <w:rsid w:val="0012026B"/>
    <w:rsid w:val="001207E0"/>
    <w:rsid w:val="00124F8D"/>
    <w:rsid w:val="00141425"/>
    <w:rsid w:val="001452B7"/>
    <w:rsid w:val="00145CE1"/>
    <w:rsid w:val="001629B2"/>
    <w:rsid w:val="0016524C"/>
    <w:rsid w:val="00181008"/>
    <w:rsid w:val="001873F0"/>
    <w:rsid w:val="00194100"/>
    <w:rsid w:val="00195404"/>
    <w:rsid w:val="00195863"/>
    <w:rsid w:val="001B3159"/>
    <w:rsid w:val="001B6650"/>
    <w:rsid w:val="001C6444"/>
    <w:rsid w:val="001D4591"/>
    <w:rsid w:val="001D60E4"/>
    <w:rsid w:val="001D772D"/>
    <w:rsid w:val="001E3BDF"/>
    <w:rsid w:val="001E480B"/>
    <w:rsid w:val="001E6901"/>
    <w:rsid w:val="001F4B7A"/>
    <w:rsid w:val="002053A4"/>
    <w:rsid w:val="002101EF"/>
    <w:rsid w:val="00214D53"/>
    <w:rsid w:val="00224E83"/>
    <w:rsid w:val="00225416"/>
    <w:rsid w:val="002332A2"/>
    <w:rsid w:val="002471B0"/>
    <w:rsid w:val="002605A2"/>
    <w:rsid w:val="0026355C"/>
    <w:rsid w:val="00283359"/>
    <w:rsid w:val="00285430"/>
    <w:rsid w:val="002963BA"/>
    <w:rsid w:val="002973A2"/>
    <w:rsid w:val="002C2AAA"/>
    <w:rsid w:val="002C3681"/>
    <w:rsid w:val="002C4231"/>
    <w:rsid w:val="002C7889"/>
    <w:rsid w:val="002E0280"/>
    <w:rsid w:val="002F3AF3"/>
    <w:rsid w:val="002F4FD7"/>
    <w:rsid w:val="00307294"/>
    <w:rsid w:val="00314AAF"/>
    <w:rsid w:val="00342F88"/>
    <w:rsid w:val="0036380A"/>
    <w:rsid w:val="00370B27"/>
    <w:rsid w:val="003744C1"/>
    <w:rsid w:val="00394892"/>
    <w:rsid w:val="003A4CC7"/>
    <w:rsid w:val="003B514A"/>
    <w:rsid w:val="003B5D3C"/>
    <w:rsid w:val="003E264C"/>
    <w:rsid w:val="003F6446"/>
    <w:rsid w:val="00431C9E"/>
    <w:rsid w:val="00432C83"/>
    <w:rsid w:val="00452E22"/>
    <w:rsid w:val="00461409"/>
    <w:rsid w:val="004657BC"/>
    <w:rsid w:val="00483DCD"/>
    <w:rsid w:val="00484E08"/>
    <w:rsid w:val="00491A2D"/>
    <w:rsid w:val="004963AB"/>
    <w:rsid w:val="004A400F"/>
    <w:rsid w:val="004A43AA"/>
    <w:rsid w:val="004A5FAA"/>
    <w:rsid w:val="004B4DD9"/>
    <w:rsid w:val="004B64DE"/>
    <w:rsid w:val="004C0A87"/>
    <w:rsid w:val="004C4243"/>
    <w:rsid w:val="004C618C"/>
    <w:rsid w:val="004E392A"/>
    <w:rsid w:val="004E74ED"/>
    <w:rsid w:val="004F0136"/>
    <w:rsid w:val="005073E3"/>
    <w:rsid w:val="00511C05"/>
    <w:rsid w:val="005160B5"/>
    <w:rsid w:val="00516A41"/>
    <w:rsid w:val="00520DB0"/>
    <w:rsid w:val="00531154"/>
    <w:rsid w:val="00532CBF"/>
    <w:rsid w:val="005417E5"/>
    <w:rsid w:val="0054310F"/>
    <w:rsid w:val="005440EE"/>
    <w:rsid w:val="00560BA9"/>
    <w:rsid w:val="00573376"/>
    <w:rsid w:val="00582458"/>
    <w:rsid w:val="00590445"/>
    <w:rsid w:val="005B030B"/>
    <w:rsid w:val="005B2F2E"/>
    <w:rsid w:val="005D621B"/>
    <w:rsid w:val="005F3556"/>
    <w:rsid w:val="00604B43"/>
    <w:rsid w:val="00620DBC"/>
    <w:rsid w:val="00623C12"/>
    <w:rsid w:val="006403DD"/>
    <w:rsid w:val="0065502D"/>
    <w:rsid w:val="006612AE"/>
    <w:rsid w:val="006730A7"/>
    <w:rsid w:val="006973A8"/>
    <w:rsid w:val="006A6487"/>
    <w:rsid w:val="006B2CCA"/>
    <w:rsid w:val="006B5479"/>
    <w:rsid w:val="006C25DC"/>
    <w:rsid w:val="006C2756"/>
    <w:rsid w:val="006D43A5"/>
    <w:rsid w:val="006D611C"/>
    <w:rsid w:val="006E2605"/>
    <w:rsid w:val="006F1F88"/>
    <w:rsid w:val="007001DC"/>
    <w:rsid w:val="00704FE4"/>
    <w:rsid w:val="00724856"/>
    <w:rsid w:val="00724A4E"/>
    <w:rsid w:val="00726992"/>
    <w:rsid w:val="00743749"/>
    <w:rsid w:val="0074794A"/>
    <w:rsid w:val="00767031"/>
    <w:rsid w:val="007721BF"/>
    <w:rsid w:val="00784A35"/>
    <w:rsid w:val="00791629"/>
    <w:rsid w:val="00796861"/>
    <w:rsid w:val="007A6E3A"/>
    <w:rsid w:val="007B3876"/>
    <w:rsid w:val="007B78A9"/>
    <w:rsid w:val="007C52C5"/>
    <w:rsid w:val="007C5A27"/>
    <w:rsid w:val="007C7F80"/>
    <w:rsid w:val="007E7238"/>
    <w:rsid w:val="008146A4"/>
    <w:rsid w:val="008152F1"/>
    <w:rsid w:val="00817E22"/>
    <w:rsid w:val="008203ED"/>
    <w:rsid w:val="00842F4E"/>
    <w:rsid w:val="008648D2"/>
    <w:rsid w:val="00872D69"/>
    <w:rsid w:val="00885E94"/>
    <w:rsid w:val="00895EEB"/>
    <w:rsid w:val="008968C0"/>
    <w:rsid w:val="008A4E62"/>
    <w:rsid w:val="008A50FA"/>
    <w:rsid w:val="008B1345"/>
    <w:rsid w:val="008B3EDD"/>
    <w:rsid w:val="008B645B"/>
    <w:rsid w:val="008B6CC9"/>
    <w:rsid w:val="008C1E44"/>
    <w:rsid w:val="008C4452"/>
    <w:rsid w:val="008F03AA"/>
    <w:rsid w:val="008F7176"/>
    <w:rsid w:val="00901303"/>
    <w:rsid w:val="009021AE"/>
    <w:rsid w:val="00914F33"/>
    <w:rsid w:val="0091620A"/>
    <w:rsid w:val="00920B41"/>
    <w:rsid w:val="0093096E"/>
    <w:rsid w:val="00933F84"/>
    <w:rsid w:val="00951D5B"/>
    <w:rsid w:val="009527CA"/>
    <w:rsid w:val="009706F7"/>
    <w:rsid w:val="00980A38"/>
    <w:rsid w:val="009B75F7"/>
    <w:rsid w:val="009C093F"/>
    <w:rsid w:val="009C3E1A"/>
    <w:rsid w:val="009D451D"/>
    <w:rsid w:val="009E364C"/>
    <w:rsid w:val="009E52C9"/>
    <w:rsid w:val="009E7415"/>
    <w:rsid w:val="009F05C8"/>
    <w:rsid w:val="009F11DF"/>
    <w:rsid w:val="009F5133"/>
    <w:rsid w:val="00A11061"/>
    <w:rsid w:val="00A15072"/>
    <w:rsid w:val="00A24496"/>
    <w:rsid w:val="00A44A69"/>
    <w:rsid w:val="00A503F5"/>
    <w:rsid w:val="00A506F2"/>
    <w:rsid w:val="00A565AA"/>
    <w:rsid w:val="00A578B7"/>
    <w:rsid w:val="00A739F4"/>
    <w:rsid w:val="00A77673"/>
    <w:rsid w:val="00A9219B"/>
    <w:rsid w:val="00A94972"/>
    <w:rsid w:val="00A94A8D"/>
    <w:rsid w:val="00AB65B5"/>
    <w:rsid w:val="00AD252D"/>
    <w:rsid w:val="00AF29B4"/>
    <w:rsid w:val="00B05B53"/>
    <w:rsid w:val="00B11ABF"/>
    <w:rsid w:val="00B13E08"/>
    <w:rsid w:val="00B14738"/>
    <w:rsid w:val="00B17A0F"/>
    <w:rsid w:val="00B516C2"/>
    <w:rsid w:val="00B51D91"/>
    <w:rsid w:val="00B5682E"/>
    <w:rsid w:val="00B80EFC"/>
    <w:rsid w:val="00B846B3"/>
    <w:rsid w:val="00B97C22"/>
    <w:rsid w:val="00BB7834"/>
    <w:rsid w:val="00BC3FF2"/>
    <w:rsid w:val="00BE361A"/>
    <w:rsid w:val="00BE55AD"/>
    <w:rsid w:val="00BF0C8C"/>
    <w:rsid w:val="00BF1018"/>
    <w:rsid w:val="00C129CD"/>
    <w:rsid w:val="00C13630"/>
    <w:rsid w:val="00C17DAD"/>
    <w:rsid w:val="00C213E6"/>
    <w:rsid w:val="00C214F4"/>
    <w:rsid w:val="00C23371"/>
    <w:rsid w:val="00C27231"/>
    <w:rsid w:val="00C331B4"/>
    <w:rsid w:val="00C35709"/>
    <w:rsid w:val="00C50014"/>
    <w:rsid w:val="00C50A4A"/>
    <w:rsid w:val="00C8283F"/>
    <w:rsid w:val="00C95006"/>
    <w:rsid w:val="00CA538B"/>
    <w:rsid w:val="00CA7F41"/>
    <w:rsid w:val="00CC0912"/>
    <w:rsid w:val="00CC5D5F"/>
    <w:rsid w:val="00CE0D21"/>
    <w:rsid w:val="00CE4D0C"/>
    <w:rsid w:val="00D04923"/>
    <w:rsid w:val="00D0711D"/>
    <w:rsid w:val="00D17F12"/>
    <w:rsid w:val="00D212C5"/>
    <w:rsid w:val="00D222AB"/>
    <w:rsid w:val="00D257B1"/>
    <w:rsid w:val="00D30DDA"/>
    <w:rsid w:val="00D36922"/>
    <w:rsid w:val="00D41438"/>
    <w:rsid w:val="00D44B60"/>
    <w:rsid w:val="00D511EA"/>
    <w:rsid w:val="00D57E9A"/>
    <w:rsid w:val="00D61B70"/>
    <w:rsid w:val="00D72873"/>
    <w:rsid w:val="00DA62FD"/>
    <w:rsid w:val="00DC50C0"/>
    <w:rsid w:val="00DE1120"/>
    <w:rsid w:val="00DE7021"/>
    <w:rsid w:val="00E21DAF"/>
    <w:rsid w:val="00E260F6"/>
    <w:rsid w:val="00E273A5"/>
    <w:rsid w:val="00E2785E"/>
    <w:rsid w:val="00E3716F"/>
    <w:rsid w:val="00E429B9"/>
    <w:rsid w:val="00EC0575"/>
    <w:rsid w:val="00EC12D9"/>
    <w:rsid w:val="00EC311D"/>
    <w:rsid w:val="00EC3DD2"/>
    <w:rsid w:val="00EC5832"/>
    <w:rsid w:val="00EC6723"/>
    <w:rsid w:val="00EE1D73"/>
    <w:rsid w:val="00EE207D"/>
    <w:rsid w:val="00EE6FB4"/>
    <w:rsid w:val="00EF63B6"/>
    <w:rsid w:val="00EF7458"/>
    <w:rsid w:val="00F0226E"/>
    <w:rsid w:val="00F058C9"/>
    <w:rsid w:val="00F273F4"/>
    <w:rsid w:val="00F274EF"/>
    <w:rsid w:val="00F277FA"/>
    <w:rsid w:val="00F337F7"/>
    <w:rsid w:val="00F42076"/>
    <w:rsid w:val="00F429F4"/>
    <w:rsid w:val="00F47E12"/>
    <w:rsid w:val="00F53E2A"/>
    <w:rsid w:val="00F57BEB"/>
    <w:rsid w:val="00F6039F"/>
    <w:rsid w:val="00F60D7F"/>
    <w:rsid w:val="00F62667"/>
    <w:rsid w:val="00F813EE"/>
    <w:rsid w:val="00FA01C5"/>
    <w:rsid w:val="00FB3F2B"/>
    <w:rsid w:val="00FB47BC"/>
    <w:rsid w:val="00FB7798"/>
    <w:rsid w:val="00FC2411"/>
    <w:rsid w:val="00FE6C1B"/>
    <w:rsid w:val="00FE6D75"/>
    <w:rsid w:val="00FF0444"/>
    <w:rsid w:val="00FF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F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0EF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80EFC"/>
    <w:rPr>
      <w:b/>
      <w:bCs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B80E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80EFC"/>
    <w:rPr>
      <w:sz w:val="24"/>
      <w:szCs w:val="24"/>
      <w:lang w:val="ru-RU" w:eastAsia="ru-RU"/>
    </w:rPr>
  </w:style>
  <w:style w:type="paragraph" w:customStyle="1" w:styleId="1">
    <w:name w:val="Абзац списка1"/>
    <w:basedOn w:val="Normal"/>
    <w:uiPriority w:val="99"/>
    <w:rsid w:val="00B80EFC"/>
    <w:pPr>
      <w:ind w:left="708"/>
    </w:pPr>
  </w:style>
  <w:style w:type="paragraph" w:styleId="Title">
    <w:name w:val="Title"/>
    <w:basedOn w:val="Normal"/>
    <w:next w:val="Normal"/>
    <w:link w:val="TitleChar"/>
    <w:uiPriority w:val="99"/>
    <w:qFormat/>
    <w:rsid w:val="00B80EF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80EFC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NormalWeb">
    <w:name w:val="Normal (Web)"/>
    <w:basedOn w:val="Normal"/>
    <w:uiPriority w:val="99"/>
    <w:rsid w:val="00B80EFC"/>
    <w:pPr>
      <w:spacing w:before="113" w:after="20"/>
      <w:ind w:left="113" w:firstLine="284"/>
    </w:pPr>
    <w:rPr>
      <w:rFonts w:ascii="Arial" w:hAnsi="Arial" w:cs="Arial"/>
      <w:color w:val="0000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rsid w:val="00314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4F4"/>
    <w:rPr>
      <w:sz w:val="2"/>
      <w:szCs w:val="2"/>
    </w:rPr>
  </w:style>
  <w:style w:type="table" w:styleId="TableGrid">
    <w:name w:val="Table Grid"/>
    <w:basedOn w:val="TableNormal"/>
    <w:uiPriority w:val="99"/>
    <w:rsid w:val="000340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9C09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4B64DE"/>
    <w:rPr>
      <w:color w:val="0000FF"/>
      <w:u w:val="single"/>
    </w:rPr>
  </w:style>
  <w:style w:type="paragraph" w:customStyle="1" w:styleId="10">
    <w:name w:val="Знак1"/>
    <w:basedOn w:val="Normal"/>
    <w:uiPriority w:val="99"/>
    <w:rsid w:val="00F429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Normal"/>
    <w:uiPriority w:val="99"/>
    <w:rsid w:val="00CC5D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E278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273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7869"/>
    <w:rPr>
      <w:sz w:val="24"/>
      <w:szCs w:val="24"/>
    </w:rPr>
  </w:style>
  <w:style w:type="paragraph" w:customStyle="1" w:styleId="2">
    <w:name w:val="Знак2"/>
    <w:basedOn w:val="Normal"/>
    <w:uiPriority w:val="99"/>
    <w:rsid w:val="00195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ctt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hctt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tt@bk.ru" TargetMode="External"/><Relationship Id="rId5" Type="http://schemas.openxmlformats.org/officeDocument/2006/relationships/hyperlink" Target="mailto:arhctt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370</TotalTime>
  <Pages>5</Pages>
  <Words>1449</Words>
  <Characters>8265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1</dc:creator>
  <cp:keywords/>
  <dc:description/>
  <cp:lastModifiedBy>гость2</cp:lastModifiedBy>
  <cp:revision>116</cp:revision>
  <cp:lastPrinted>2014-10-08T10:50:00Z</cp:lastPrinted>
  <dcterms:created xsi:type="dcterms:W3CDTF">2014-03-11T09:05:00Z</dcterms:created>
  <dcterms:modified xsi:type="dcterms:W3CDTF">2014-10-24T11:44:00Z</dcterms:modified>
</cp:coreProperties>
</file>